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251"/>
        <w:tblW w:w="15810" w:type="dxa"/>
        <w:tblLook w:val="04A0" w:firstRow="1" w:lastRow="0" w:firstColumn="1" w:lastColumn="0" w:noHBand="0" w:noVBand="1"/>
      </w:tblPr>
      <w:tblGrid>
        <w:gridCol w:w="6096"/>
        <w:gridCol w:w="9714"/>
      </w:tblGrid>
      <w:tr w:rsidR="00BC4517" w:rsidRPr="0087278E" w:rsidTr="00B50809">
        <w:trPr>
          <w:trHeight w:val="416"/>
        </w:trPr>
        <w:tc>
          <w:tcPr>
            <w:tcW w:w="6096" w:type="dxa"/>
            <w:shd w:val="clear" w:color="auto" w:fill="C00000"/>
            <w:vAlign w:val="center"/>
          </w:tcPr>
          <w:p w:rsidR="00BC4517" w:rsidRPr="0087278E" w:rsidRDefault="00CA0FCE" w:rsidP="00BC451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7278E">
              <w:rPr>
                <w:rFonts w:ascii="Arial" w:hAnsi="Arial" w:cs="Arial"/>
                <w:b/>
                <w:color w:val="FFFFFF" w:themeColor="background1"/>
                <w:sz w:val="20"/>
              </w:rPr>
              <w:t>Class specific a</w:t>
            </w:r>
            <w:r w:rsidR="00BC4517" w:rsidRPr="0087278E">
              <w:rPr>
                <w:rFonts w:ascii="Arial" w:hAnsi="Arial" w:cs="Arial"/>
                <w:b/>
                <w:color w:val="FFFFFF" w:themeColor="background1"/>
                <w:sz w:val="20"/>
              </w:rPr>
              <w:t>dditional opportunities – SMSC, Character Development</w:t>
            </w:r>
          </w:p>
          <w:p w:rsidR="00BC4517" w:rsidRPr="0087278E" w:rsidRDefault="00BC4517" w:rsidP="00BC4517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87278E">
              <w:rPr>
                <w:rFonts w:ascii="Arial" w:hAnsi="Arial" w:cs="Arial"/>
                <w:b/>
                <w:color w:val="FFFFFF" w:themeColor="background1"/>
                <w:sz w:val="20"/>
              </w:rPr>
              <w:t>(Further details of events to be confirmed)</w:t>
            </w:r>
          </w:p>
        </w:tc>
        <w:tc>
          <w:tcPr>
            <w:tcW w:w="9714" w:type="dxa"/>
            <w:shd w:val="clear" w:color="auto" w:fill="C00000"/>
            <w:vAlign w:val="center"/>
          </w:tcPr>
          <w:p w:rsidR="00815E06" w:rsidRDefault="000C64D4" w:rsidP="000C64D4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Ashdown Forest</w:t>
            </w:r>
            <w:r w:rsidR="0057584C">
              <w:rPr>
                <w:rFonts w:ascii="Arial" w:hAnsi="Arial" w:cs="Arial"/>
                <w:color w:val="FFFFFF" w:themeColor="background1"/>
                <w:sz w:val="20"/>
              </w:rPr>
              <w:t>:</w:t>
            </w:r>
          </w:p>
          <w:p w:rsidR="000C64D4" w:rsidRDefault="00845D38" w:rsidP="000C64D4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24</w:t>
            </w:r>
            <w:r w:rsidRPr="00845D38">
              <w:rPr>
                <w:rFonts w:ascii="Arial" w:hAnsi="Arial" w:cs="Arial"/>
                <w:color w:val="FFFFFF" w:themeColor="background1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 January 2025</w:t>
            </w:r>
          </w:p>
          <w:p w:rsidR="000C64D4" w:rsidRDefault="00845D38" w:rsidP="000C64D4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14</w:t>
            </w:r>
            <w:r w:rsidR="000C64D4" w:rsidRPr="000C64D4">
              <w:rPr>
                <w:rFonts w:ascii="Arial" w:hAnsi="Arial" w:cs="Arial"/>
                <w:color w:val="FFFFFF" w:themeColor="background1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 March 2025</w:t>
            </w:r>
          </w:p>
          <w:p w:rsidR="009A58A5" w:rsidRPr="0087278E" w:rsidRDefault="009A58A5" w:rsidP="0057584C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0"/>
              </w:rPr>
              <w:t>Hindleap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 Warren </w:t>
            </w:r>
            <w:r w:rsidR="0057584C">
              <w:rPr>
                <w:rFonts w:ascii="Arial" w:hAnsi="Arial" w:cs="Arial"/>
                <w:color w:val="FFFFFF" w:themeColor="background1"/>
                <w:sz w:val="20"/>
              </w:rPr>
              <w:t xml:space="preserve">- </w:t>
            </w:r>
            <w:r w:rsidR="00845D38">
              <w:rPr>
                <w:rFonts w:ascii="Arial" w:hAnsi="Arial" w:cs="Arial"/>
                <w:color w:val="FFFFFF" w:themeColor="background1"/>
                <w:sz w:val="20"/>
              </w:rPr>
              <w:t>26</w:t>
            </w:r>
            <w:r w:rsidRPr="009A58A5">
              <w:rPr>
                <w:rFonts w:ascii="Arial" w:hAnsi="Arial" w:cs="Arial"/>
                <w:color w:val="FFFFFF" w:themeColor="background1"/>
                <w:sz w:val="20"/>
                <w:vertAlign w:val="superscript"/>
              </w:rPr>
              <w:t>th</w:t>
            </w:r>
            <w:r w:rsidR="00845D38">
              <w:rPr>
                <w:rFonts w:ascii="Arial" w:hAnsi="Arial" w:cs="Arial"/>
                <w:color w:val="FFFFFF" w:themeColor="background1"/>
                <w:sz w:val="20"/>
              </w:rPr>
              <w:t xml:space="preserve"> – 28</w:t>
            </w:r>
            <w:r w:rsidRPr="009A58A5">
              <w:rPr>
                <w:rFonts w:ascii="Arial" w:hAnsi="Arial" w:cs="Arial"/>
                <w:color w:val="FFFFFF" w:themeColor="background1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 March</w:t>
            </w:r>
          </w:p>
        </w:tc>
      </w:tr>
    </w:tbl>
    <w:p w:rsidR="00BC4517" w:rsidRPr="0087278E" w:rsidRDefault="00BC4517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5766" w:type="dxa"/>
        <w:tblLayout w:type="fixed"/>
        <w:tblLook w:val="04A0" w:firstRow="1" w:lastRow="0" w:firstColumn="1" w:lastColumn="0" w:noHBand="0" w:noVBand="1"/>
      </w:tblPr>
      <w:tblGrid>
        <w:gridCol w:w="1552"/>
        <w:gridCol w:w="1559"/>
        <w:gridCol w:w="2550"/>
        <w:gridCol w:w="3690"/>
        <w:gridCol w:w="45"/>
        <w:gridCol w:w="1317"/>
        <w:gridCol w:w="1308"/>
        <w:gridCol w:w="23"/>
        <w:gridCol w:w="7"/>
        <w:gridCol w:w="3715"/>
      </w:tblGrid>
      <w:tr w:rsidR="00672C5C" w:rsidRPr="0087278E" w:rsidTr="00B9698D">
        <w:trPr>
          <w:trHeight w:val="311"/>
        </w:trPr>
        <w:tc>
          <w:tcPr>
            <w:tcW w:w="1552" w:type="dxa"/>
            <w:vMerge w:val="restart"/>
            <w:shd w:val="clear" w:color="auto" w:fill="C00000"/>
            <w:textDirection w:val="btLr"/>
            <w:vAlign w:val="center"/>
          </w:tcPr>
          <w:p w:rsidR="00672C5C" w:rsidRPr="0087278E" w:rsidRDefault="00672C5C" w:rsidP="00F364FB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C00000"/>
            <w:vAlign w:val="center"/>
          </w:tcPr>
          <w:p w:rsidR="00672C5C" w:rsidRPr="0087278E" w:rsidRDefault="00672C5C" w:rsidP="00F364F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Subject Title(s) </w:t>
            </w:r>
          </w:p>
        </w:tc>
        <w:tc>
          <w:tcPr>
            <w:tcW w:w="6240" w:type="dxa"/>
            <w:gridSpan w:val="2"/>
            <w:shd w:val="clear" w:color="auto" w:fill="C00000"/>
            <w:vAlign w:val="center"/>
          </w:tcPr>
          <w:p w:rsidR="00672C5C" w:rsidRPr="0087278E" w:rsidRDefault="00363E6D" w:rsidP="00F364F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Spring</w:t>
            </w:r>
            <w:r w:rsidR="00672C5C" w:rsidRPr="008727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Term 1</w:t>
            </w:r>
          </w:p>
        </w:tc>
        <w:tc>
          <w:tcPr>
            <w:tcW w:w="6415" w:type="dxa"/>
            <w:gridSpan w:val="6"/>
            <w:shd w:val="clear" w:color="auto" w:fill="C00000"/>
            <w:vAlign w:val="center"/>
          </w:tcPr>
          <w:p w:rsidR="00672C5C" w:rsidRPr="0087278E" w:rsidRDefault="00363E6D" w:rsidP="00F364F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Spring</w:t>
            </w:r>
            <w:r w:rsidR="00672C5C" w:rsidRPr="008727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Term 2</w:t>
            </w:r>
          </w:p>
        </w:tc>
      </w:tr>
      <w:tr w:rsidR="00672C5C" w:rsidRPr="0087278E" w:rsidTr="00B9698D">
        <w:trPr>
          <w:trHeight w:val="311"/>
        </w:trPr>
        <w:tc>
          <w:tcPr>
            <w:tcW w:w="1552" w:type="dxa"/>
            <w:vMerge/>
            <w:shd w:val="clear" w:color="auto" w:fill="C00000"/>
            <w:textDirection w:val="btLr"/>
            <w:vAlign w:val="center"/>
          </w:tcPr>
          <w:p w:rsidR="00672C5C" w:rsidRPr="0087278E" w:rsidRDefault="00672C5C" w:rsidP="00F364FB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C00000"/>
            <w:vAlign w:val="center"/>
          </w:tcPr>
          <w:p w:rsidR="00672C5C" w:rsidRPr="0087278E" w:rsidRDefault="00672C5C" w:rsidP="00F364F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C00000"/>
            <w:vAlign w:val="center"/>
          </w:tcPr>
          <w:p w:rsidR="00672C5C" w:rsidRPr="0087278E" w:rsidRDefault="00672C5C" w:rsidP="00F364F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Topic/Unit</w:t>
            </w:r>
          </w:p>
        </w:tc>
        <w:tc>
          <w:tcPr>
            <w:tcW w:w="3690" w:type="dxa"/>
            <w:shd w:val="clear" w:color="auto" w:fill="C00000"/>
            <w:vAlign w:val="center"/>
          </w:tcPr>
          <w:p w:rsidR="00672C5C" w:rsidRPr="0087278E" w:rsidRDefault="00672C5C" w:rsidP="00F364F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Main objectives/outline</w:t>
            </w:r>
          </w:p>
        </w:tc>
        <w:tc>
          <w:tcPr>
            <w:tcW w:w="2693" w:type="dxa"/>
            <w:gridSpan w:val="4"/>
            <w:shd w:val="clear" w:color="auto" w:fill="C00000"/>
            <w:vAlign w:val="center"/>
          </w:tcPr>
          <w:p w:rsidR="00672C5C" w:rsidRPr="0087278E" w:rsidRDefault="00672C5C" w:rsidP="00F364F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Topic/Unit</w:t>
            </w:r>
          </w:p>
        </w:tc>
        <w:tc>
          <w:tcPr>
            <w:tcW w:w="3722" w:type="dxa"/>
            <w:gridSpan w:val="2"/>
            <w:shd w:val="clear" w:color="auto" w:fill="C00000"/>
            <w:vAlign w:val="center"/>
          </w:tcPr>
          <w:p w:rsidR="00672C5C" w:rsidRPr="0087278E" w:rsidRDefault="00672C5C" w:rsidP="00F364F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Topic/Unit</w:t>
            </w:r>
          </w:p>
        </w:tc>
      </w:tr>
      <w:tr w:rsidR="00C85FE6" w:rsidRPr="0087278E" w:rsidTr="00B9698D">
        <w:trPr>
          <w:trHeight w:val="311"/>
        </w:trPr>
        <w:tc>
          <w:tcPr>
            <w:tcW w:w="1552" w:type="dxa"/>
            <w:vMerge w:val="restart"/>
            <w:shd w:val="clear" w:color="auto" w:fill="FFD966" w:themeFill="accent4" w:themeFillTint="99"/>
            <w:textDirection w:val="btLr"/>
            <w:vAlign w:val="center"/>
          </w:tcPr>
          <w:p w:rsidR="000118D7" w:rsidRPr="0087278E" w:rsidRDefault="000118D7" w:rsidP="00F364F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sz w:val="24"/>
                <w:szCs w:val="24"/>
              </w:rPr>
              <w:t>S.T.E.M</w:t>
            </w:r>
          </w:p>
        </w:tc>
        <w:tc>
          <w:tcPr>
            <w:tcW w:w="1559" w:type="dxa"/>
            <w:vMerge w:val="restart"/>
            <w:shd w:val="clear" w:color="auto" w:fill="FFE599" w:themeFill="accent4" w:themeFillTint="66"/>
            <w:vAlign w:val="center"/>
          </w:tcPr>
          <w:p w:rsidR="000118D7" w:rsidRPr="0087278E" w:rsidRDefault="000118D7" w:rsidP="00F364FB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Maths</w:t>
            </w:r>
          </w:p>
        </w:tc>
        <w:tc>
          <w:tcPr>
            <w:tcW w:w="2550" w:type="dxa"/>
            <w:shd w:val="clear" w:color="auto" w:fill="FFE599" w:themeFill="accent4" w:themeFillTint="66"/>
            <w:vAlign w:val="center"/>
          </w:tcPr>
          <w:p w:rsidR="000118D7" w:rsidRPr="0087278E" w:rsidRDefault="00363E6D" w:rsidP="00F364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Multiplication and Division</w:t>
            </w:r>
          </w:p>
        </w:tc>
        <w:tc>
          <w:tcPr>
            <w:tcW w:w="3690" w:type="dxa"/>
          </w:tcPr>
          <w:p w:rsidR="00044AB2" w:rsidRDefault="003B5015" w:rsidP="00F364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Multiply and divide by 10 and 100</w:t>
            </w:r>
          </w:p>
          <w:p w:rsidR="003B5015" w:rsidRDefault="003B5015" w:rsidP="00F364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Related multiplication and division facts</w:t>
            </w:r>
          </w:p>
          <w:p w:rsidR="003B5015" w:rsidRDefault="003B5015" w:rsidP="00F364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Multiply and divide two and three digit numbers by 1 digit</w:t>
            </w:r>
          </w:p>
          <w:p w:rsidR="003B5015" w:rsidRDefault="003B5015" w:rsidP="00F364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Efficient multiplication methods</w:t>
            </w:r>
          </w:p>
          <w:p w:rsidR="003B5015" w:rsidRPr="003B5015" w:rsidRDefault="003B5015" w:rsidP="00F364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 solving</w:t>
            </w:r>
          </w:p>
        </w:tc>
        <w:tc>
          <w:tcPr>
            <w:tcW w:w="2693" w:type="dxa"/>
            <w:gridSpan w:val="4"/>
            <w:shd w:val="clear" w:color="auto" w:fill="FFE599" w:themeFill="accent4" w:themeFillTint="66"/>
            <w:vAlign w:val="center"/>
          </w:tcPr>
          <w:p w:rsidR="000118D7" w:rsidRPr="0087278E" w:rsidRDefault="00363E6D" w:rsidP="00F364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Fractions</w:t>
            </w:r>
          </w:p>
        </w:tc>
        <w:tc>
          <w:tcPr>
            <w:tcW w:w="3722" w:type="dxa"/>
            <w:gridSpan w:val="2"/>
          </w:tcPr>
          <w:p w:rsidR="00044AB2" w:rsidRDefault="00E1242B" w:rsidP="00F364F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Understand the whole</w:t>
            </w:r>
          </w:p>
          <w:p w:rsidR="00E1242B" w:rsidRDefault="00E1242B" w:rsidP="00F364F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Partition a mixed number and position on a number line</w:t>
            </w:r>
          </w:p>
          <w:p w:rsidR="00E1242B" w:rsidRDefault="00E1242B" w:rsidP="00F364F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Compare and order mixed numbers</w:t>
            </w:r>
          </w:p>
          <w:p w:rsidR="00E1242B" w:rsidRDefault="00E1242B" w:rsidP="00F364F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Understand improper fractions</w:t>
            </w:r>
          </w:p>
          <w:p w:rsidR="00E1242B" w:rsidRDefault="00E1242B" w:rsidP="00F364F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Convert mixed numbers to improper fractions</w:t>
            </w:r>
          </w:p>
          <w:p w:rsidR="00E1242B" w:rsidRDefault="00E1242B" w:rsidP="00F364F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Convert improper fractions to mixed numbers</w:t>
            </w:r>
          </w:p>
          <w:p w:rsidR="00E1242B" w:rsidRPr="0087278E" w:rsidRDefault="00E1242B" w:rsidP="00F364F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Equivalent fractions on a number line</w:t>
            </w:r>
          </w:p>
        </w:tc>
      </w:tr>
      <w:tr w:rsidR="00F80C58" w:rsidRPr="0087278E" w:rsidTr="00B9698D">
        <w:trPr>
          <w:trHeight w:val="214"/>
        </w:trPr>
        <w:tc>
          <w:tcPr>
            <w:tcW w:w="1552" w:type="dxa"/>
            <w:vMerge/>
            <w:shd w:val="clear" w:color="auto" w:fill="FFD966" w:themeFill="accent4" w:themeFillTint="99"/>
            <w:textDirection w:val="btLr"/>
            <w:vAlign w:val="center"/>
          </w:tcPr>
          <w:p w:rsidR="00F80C58" w:rsidRPr="0087278E" w:rsidRDefault="00F80C58" w:rsidP="00F364F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E599" w:themeFill="accent4" w:themeFillTint="66"/>
            <w:vAlign w:val="center"/>
          </w:tcPr>
          <w:p w:rsidR="00F80C58" w:rsidRPr="0087278E" w:rsidRDefault="00F80C58" w:rsidP="00F364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E599" w:themeFill="accent4" w:themeFillTint="66"/>
            <w:vAlign w:val="center"/>
          </w:tcPr>
          <w:p w:rsidR="00F80C58" w:rsidRPr="0087278E" w:rsidRDefault="00363E6D" w:rsidP="00F364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Length and Perimeter</w:t>
            </w:r>
          </w:p>
        </w:tc>
        <w:tc>
          <w:tcPr>
            <w:tcW w:w="3690" w:type="dxa"/>
          </w:tcPr>
          <w:p w:rsidR="00044AB2" w:rsidRDefault="003B5015" w:rsidP="00F364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5015">
              <w:rPr>
                <w:rFonts w:ascii="Arial" w:hAnsi="Arial" w:cs="Arial"/>
                <w:sz w:val="20"/>
                <w:szCs w:val="20"/>
              </w:rPr>
              <w:t>Measure in kilometres and metres</w:t>
            </w:r>
          </w:p>
          <w:p w:rsidR="003B5015" w:rsidRDefault="003B5015" w:rsidP="00F364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5015">
              <w:rPr>
                <w:rFonts w:ascii="Arial" w:hAnsi="Arial" w:cs="Arial"/>
                <w:sz w:val="20"/>
                <w:szCs w:val="20"/>
              </w:rPr>
              <w:t>Equivalent lengths</w:t>
            </w:r>
          </w:p>
          <w:p w:rsidR="003B5015" w:rsidRDefault="003B5015" w:rsidP="00F364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5015">
              <w:rPr>
                <w:rFonts w:ascii="Arial" w:hAnsi="Arial" w:cs="Arial"/>
                <w:sz w:val="20"/>
                <w:szCs w:val="20"/>
              </w:rPr>
              <w:t>Perimeter on a grid</w:t>
            </w:r>
          </w:p>
          <w:p w:rsidR="003B5015" w:rsidRDefault="003B5015" w:rsidP="00F364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Perimeter of a rectangle</w:t>
            </w:r>
          </w:p>
          <w:p w:rsidR="003B5015" w:rsidRDefault="003B5015" w:rsidP="00F364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Perimeter of rectilinear shapes</w:t>
            </w:r>
          </w:p>
          <w:p w:rsidR="00E1242B" w:rsidRDefault="00E1242B" w:rsidP="00F364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1242B">
              <w:rPr>
                <w:rFonts w:ascii="Arial" w:hAnsi="Arial" w:cs="Arial"/>
                <w:sz w:val="20"/>
                <w:szCs w:val="20"/>
              </w:rPr>
              <w:t>Find missing lengths in rectilinear shapes</w:t>
            </w:r>
          </w:p>
          <w:p w:rsidR="00E1242B" w:rsidRDefault="00E1242B" w:rsidP="00F364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1242B">
              <w:rPr>
                <w:rFonts w:ascii="Arial" w:hAnsi="Arial" w:cs="Arial"/>
                <w:sz w:val="20"/>
                <w:szCs w:val="20"/>
              </w:rPr>
              <w:t>Calculate the perimeter of rectilinear shapes</w:t>
            </w:r>
          </w:p>
          <w:p w:rsidR="00E1242B" w:rsidRPr="0087278E" w:rsidRDefault="00E1242B" w:rsidP="00F364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1242B">
              <w:rPr>
                <w:rFonts w:ascii="Arial" w:hAnsi="Arial" w:cs="Arial"/>
                <w:sz w:val="20"/>
                <w:szCs w:val="20"/>
              </w:rPr>
              <w:t xml:space="preserve">Perimeter of regular </w:t>
            </w:r>
            <w:r>
              <w:rPr>
                <w:rFonts w:ascii="Arial" w:hAnsi="Arial" w:cs="Arial"/>
                <w:sz w:val="20"/>
                <w:szCs w:val="20"/>
              </w:rPr>
              <w:t xml:space="preserve">and irregular </w:t>
            </w:r>
            <w:r w:rsidRPr="00E1242B">
              <w:rPr>
                <w:rFonts w:ascii="Arial" w:hAnsi="Arial" w:cs="Arial"/>
                <w:sz w:val="20"/>
                <w:szCs w:val="20"/>
              </w:rPr>
              <w:t>polygons</w:t>
            </w:r>
          </w:p>
        </w:tc>
        <w:tc>
          <w:tcPr>
            <w:tcW w:w="2693" w:type="dxa"/>
            <w:gridSpan w:val="4"/>
            <w:shd w:val="clear" w:color="auto" w:fill="FFE599" w:themeFill="accent4" w:themeFillTint="66"/>
            <w:vAlign w:val="center"/>
          </w:tcPr>
          <w:p w:rsidR="00F80C58" w:rsidRPr="0087278E" w:rsidRDefault="00E1242B" w:rsidP="00F364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Decimals</w:t>
            </w:r>
          </w:p>
        </w:tc>
        <w:tc>
          <w:tcPr>
            <w:tcW w:w="3722" w:type="dxa"/>
            <w:gridSpan w:val="2"/>
          </w:tcPr>
          <w:p w:rsidR="00E1242B" w:rsidRPr="00E1242B" w:rsidRDefault="00E1242B" w:rsidP="00F364F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 w:rsidRPr="00E1242B">
              <w:rPr>
                <w:rFonts w:ascii="Arial" w:hAnsi="Arial" w:cs="Arial"/>
                <w:sz w:val="20"/>
                <w:szCs w:val="18"/>
              </w:rPr>
              <w:t>Tenths as fractions</w:t>
            </w:r>
          </w:p>
          <w:p w:rsidR="00E1242B" w:rsidRPr="00E1242B" w:rsidRDefault="00E1242B" w:rsidP="00F364F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 w:rsidRPr="00E1242B">
              <w:rPr>
                <w:rFonts w:ascii="Arial" w:hAnsi="Arial" w:cs="Arial"/>
                <w:sz w:val="20"/>
                <w:szCs w:val="18"/>
              </w:rPr>
              <w:t>Tenths as decimals</w:t>
            </w:r>
          </w:p>
          <w:p w:rsidR="00E1242B" w:rsidRPr="00E1242B" w:rsidRDefault="00E1242B" w:rsidP="00F364F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 w:rsidRPr="00E1242B">
              <w:rPr>
                <w:rFonts w:ascii="Arial" w:hAnsi="Arial" w:cs="Arial"/>
                <w:sz w:val="20"/>
                <w:szCs w:val="18"/>
              </w:rPr>
              <w:t>Tenths on a place value chart</w:t>
            </w:r>
          </w:p>
          <w:p w:rsidR="00E1242B" w:rsidRPr="00E1242B" w:rsidRDefault="00E1242B" w:rsidP="00F364F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 w:rsidRPr="00E1242B">
              <w:rPr>
                <w:rFonts w:ascii="Arial" w:hAnsi="Arial" w:cs="Arial"/>
                <w:sz w:val="20"/>
                <w:szCs w:val="18"/>
              </w:rPr>
              <w:t>Tenths on a number line</w:t>
            </w:r>
          </w:p>
          <w:p w:rsidR="00E1242B" w:rsidRPr="00E1242B" w:rsidRDefault="00E1242B" w:rsidP="00F364F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 w:rsidRPr="00E1242B">
              <w:rPr>
                <w:rFonts w:ascii="Arial" w:hAnsi="Arial" w:cs="Arial"/>
                <w:sz w:val="20"/>
                <w:szCs w:val="18"/>
              </w:rPr>
              <w:t>Divide a 1-digit number by 10</w:t>
            </w:r>
          </w:p>
          <w:p w:rsidR="00E1242B" w:rsidRPr="00E1242B" w:rsidRDefault="00E1242B" w:rsidP="00F364F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 w:rsidRPr="00E1242B">
              <w:rPr>
                <w:rFonts w:ascii="Arial" w:hAnsi="Arial" w:cs="Arial"/>
                <w:sz w:val="20"/>
                <w:szCs w:val="18"/>
              </w:rPr>
              <w:t>Divide a 2-digit number by 10</w:t>
            </w:r>
          </w:p>
          <w:p w:rsidR="00E1242B" w:rsidRPr="00E1242B" w:rsidRDefault="00E1242B" w:rsidP="00F364F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 w:rsidRPr="00E1242B">
              <w:rPr>
                <w:rFonts w:ascii="Arial" w:hAnsi="Arial" w:cs="Arial"/>
                <w:sz w:val="20"/>
                <w:szCs w:val="18"/>
              </w:rPr>
              <w:t>Hundredths as fractions</w:t>
            </w:r>
          </w:p>
          <w:p w:rsidR="00E1242B" w:rsidRPr="00E1242B" w:rsidRDefault="00E1242B" w:rsidP="00F364F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 w:rsidRPr="00E1242B">
              <w:rPr>
                <w:rFonts w:ascii="Arial" w:hAnsi="Arial" w:cs="Arial"/>
                <w:sz w:val="20"/>
                <w:szCs w:val="18"/>
              </w:rPr>
              <w:t>Hundredths as decimals</w:t>
            </w:r>
          </w:p>
          <w:p w:rsidR="00E1242B" w:rsidRPr="00E1242B" w:rsidRDefault="00E1242B" w:rsidP="00F364F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 w:rsidRPr="00E1242B">
              <w:rPr>
                <w:rFonts w:ascii="Arial" w:hAnsi="Arial" w:cs="Arial"/>
                <w:sz w:val="20"/>
                <w:szCs w:val="18"/>
              </w:rPr>
              <w:t>Hundredths on a place value chart</w:t>
            </w:r>
          </w:p>
          <w:p w:rsidR="00044AB2" w:rsidRPr="00044AB2" w:rsidRDefault="00E1242B" w:rsidP="00F364F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 w:rsidRPr="00E1242B">
              <w:rPr>
                <w:rFonts w:ascii="Arial" w:hAnsi="Arial" w:cs="Arial"/>
                <w:sz w:val="20"/>
                <w:szCs w:val="18"/>
              </w:rPr>
              <w:t>Divide a 1- or 2-digit number by 100</w:t>
            </w:r>
          </w:p>
        </w:tc>
      </w:tr>
      <w:tr w:rsidR="00B9698D" w:rsidRPr="0087278E" w:rsidTr="00B9698D">
        <w:trPr>
          <w:trHeight w:val="559"/>
        </w:trPr>
        <w:tc>
          <w:tcPr>
            <w:tcW w:w="1552" w:type="dxa"/>
            <w:vMerge/>
            <w:shd w:val="clear" w:color="auto" w:fill="FFD966" w:themeFill="accent4" w:themeFillTint="99"/>
            <w:textDirection w:val="btLr"/>
            <w:vAlign w:val="center"/>
          </w:tcPr>
          <w:p w:rsidR="00B9698D" w:rsidRPr="0087278E" w:rsidRDefault="00B9698D" w:rsidP="00F364F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B9698D" w:rsidRPr="0087278E" w:rsidRDefault="00B9698D" w:rsidP="00F364FB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Science</w:t>
            </w:r>
          </w:p>
          <w:p w:rsidR="00B9698D" w:rsidRPr="0087278E" w:rsidRDefault="00B9698D" w:rsidP="00F364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E599" w:themeFill="accent4" w:themeFillTint="66"/>
            <w:vAlign w:val="center"/>
          </w:tcPr>
          <w:p w:rsidR="00B9698D" w:rsidRPr="0087278E" w:rsidRDefault="00B9698D" w:rsidP="00F364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Sound</w:t>
            </w:r>
          </w:p>
        </w:tc>
        <w:tc>
          <w:tcPr>
            <w:tcW w:w="3690" w:type="dxa"/>
          </w:tcPr>
          <w:p w:rsidR="00B9698D" w:rsidRPr="00B9698D" w:rsidRDefault="00B9698D" w:rsidP="00B9698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9698D">
              <w:rPr>
                <w:rFonts w:ascii="Arial" w:hAnsi="Arial" w:cs="Arial"/>
                <w:sz w:val="20"/>
                <w:szCs w:val="20"/>
              </w:rPr>
              <w:t>Vibrations</w:t>
            </w:r>
          </w:p>
          <w:p w:rsidR="00B9698D" w:rsidRPr="00B9698D" w:rsidRDefault="00B9698D" w:rsidP="00B9698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9698D">
              <w:rPr>
                <w:rFonts w:ascii="Arial" w:hAnsi="Arial" w:cs="Arial"/>
                <w:sz w:val="20"/>
                <w:szCs w:val="20"/>
              </w:rPr>
              <w:t>The ear</w:t>
            </w:r>
          </w:p>
          <w:p w:rsidR="00B9698D" w:rsidRPr="00B9698D" w:rsidRDefault="00B9698D" w:rsidP="00B9698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9698D">
              <w:rPr>
                <w:rFonts w:ascii="Arial" w:hAnsi="Arial" w:cs="Arial"/>
                <w:sz w:val="20"/>
                <w:szCs w:val="20"/>
              </w:rPr>
              <w:t>Investigate sounds</w:t>
            </w:r>
          </w:p>
          <w:p w:rsidR="00B9698D" w:rsidRPr="00B9698D" w:rsidRDefault="00B9698D" w:rsidP="00B9698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9698D">
              <w:rPr>
                <w:rFonts w:ascii="Arial" w:hAnsi="Arial" w:cs="Arial"/>
                <w:sz w:val="20"/>
                <w:szCs w:val="20"/>
              </w:rPr>
              <w:t>Explore volume</w:t>
            </w:r>
          </w:p>
          <w:p w:rsidR="00B9698D" w:rsidRPr="00B9698D" w:rsidRDefault="00B9698D" w:rsidP="00B9698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9698D">
              <w:rPr>
                <w:rFonts w:ascii="Arial" w:hAnsi="Arial" w:cs="Arial"/>
                <w:sz w:val="20"/>
                <w:szCs w:val="20"/>
              </w:rPr>
              <w:t>Explore pitch</w:t>
            </w:r>
          </w:p>
          <w:p w:rsidR="00B9698D" w:rsidRPr="00B9698D" w:rsidRDefault="00B9698D" w:rsidP="00B9698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9698D">
              <w:rPr>
                <w:rFonts w:ascii="Arial" w:hAnsi="Arial" w:cs="Arial"/>
                <w:sz w:val="20"/>
                <w:szCs w:val="20"/>
              </w:rPr>
              <w:t>Plan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9698D">
              <w:rPr>
                <w:rFonts w:ascii="Arial" w:hAnsi="Arial" w:cs="Arial"/>
                <w:sz w:val="20"/>
                <w:szCs w:val="20"/>
              </w:rPr>
              <w:t xml:space="preserve"> Investigate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9698D">
              <w:rPr>
                <w:rFonts w:ascii="Arial" w:hAnsi="Arial" w:cs="Arial"/>
                <w:sz w:val="20"/>
                <w:szCs w:val="20"/>
              </w:rPr>
              <w:t xml:space="preserve"> Evaluate - volume experiment</w:t>
            </w:r>
          </w:p>
        </w:tc>
        <w:tc>
          <w:tcPr>
            <w:tcW w:w="2700" w:type="dxa"/>
            <w:gridSpan w:val="5"/>
            <w:shd w:val="clear" w:color="auto" w:fill="FFE599" w:themeFill="accent4" w:themeFillTint="66"/>
          </w:tcPr>
          <w:p w:rsidR="00B9698D" w:rsidRDefault="00B9698D" w:rsidP="00B9698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9698D" w:rsidRDefault="00B9698D" w:rsidP="00B9698D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98D" w:rsidRDefault="00B9698D" w:rsidP="00B9698D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98D" w:rsidRPr="00B9698D" w:rsidRDefault="00B9698D" w:rsidP="00B9698D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B9698D">
              <w:rPr>
                <w:rFonts w:ascii="Arial" w:hAnsi="Arial" w:cs="Arial"/>
                <w:b/>
                <w:sz w:val="20"/>
                <w:szCs w:val="20"/>
              </w:rPr>
              <w:t>Electricity</w:t>
            </w:r>
          </w:p>
        </w:tc>
        <w:tc>
          <w:tcPr>
            <w:tcW w:w="3715" w:type="dxa"/>
          </w:tcPr>
          <w:p w:rsidR="00B9698D" w:rsidRPr="00B9698D" w:rsidRDefault="00B9698D" w:rsidP="00B9698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9698D">
              <w:rPr>
                <w:rFonts w:ascii="Arial" w:hAnsi="Arial" w:cs="Arial"/>
                <w:sz w:val="20"/>
                <w:szCs w:val="20"/>
              </w:rPr>
              <w:t>Common appliances that use electricity</w:t>
            </w:r>
          </w:p>
          <w:p w:rsidR="00B9698D" w:rsidRPr="00B9698D" w:rsidRDefault="00B9698D" w:rsidP="00B9698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9698D">
              <w:rPr>
                <w:rFonts w:ascii="Arial" w:hAnsi="Arial" w:cs="Arial"/>
                <w:sz w:val="20"/>
                <w:szCs w:val="20"/>
              </w:rPr>
              <w:t>Build and draw series circuits</w:t>
            </w:r>
          </w:p>
          <w:p w:rsidR="00B9698D" w:rsidRPr="00B9698D" w:rsidRDefault="00B9698D" w:rsidP="00B9698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9698D">
              <w:rPr>
                <w:rFonts w:ascii="Arial" w:hAnsi="Arial" w:cs="Arial"/>
                <w:sz w:val="20"/>
                <w:szCs w:val="20"/>
              </w:rPr>
              <w:t>What has gone wrong?</w:t>
            </w:r>
          </w:p>
          <w:p w:rsidR="00B9698D" w:rsidRPr="00B9698D" w:rsidRDefault="00B9698D" w:rsidP="00B9698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9698D">
              <w:rPr>
                <w:rFonts w:ascii="Arial" w:hAnsi="Arial" w:cs="Arial"/>
                <w:sz w:val="20"/>
                <w:szCs w:val="20"/>
              </w:rPr>
              <w:t>Conductors and insulators</w:t>
            </w:r>
          </w:p>
          <w:p w:rsidR="00B9698D" w:rsidRPr="0087278E" w:rsidRDefault="00B9698D" w:rsidP="00B9698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9698D">
              <w:rPr>
                <w:rFonts w:ascii="Arial" w:hAnsi="Arial" w:cs="Arial"/>
                <w:sz w:val="20"/>
                <w:szCs w:val="20"/>
              </w:rPr>
              <w:t>Conductivity within a circuit</w:t>
            </w:r>
          </w:p>
        </w:tc>
      </w:tr>
      <w:tr w:rsidR="00F80C58" w:rsidRPr="0087278E" w:rsidTr="00B9698D">
        <w:trPr>
          <w:trHeight w:val="664"/>
        </w:trPr>
        <w:tc>
          <w:tcPr>
            <w:tcW w:w="1552" w:type="dxa"/>
            <w:vMerge/>
            <w:shd w:val="clear" w:color="auto" w:fill="FFD966" w:themeFill="accent4" w:themeFillTint="99"/>
            <w:textDirection w:val="btLr"/>
            <w:vAlign w:val="center"/>
          </w:tcPr>
          <w:p w:rsidR="00F80C58" w:rsidRPr="0087278E" w:rsidRDefault="00F80C58" w:rsidP="00F364F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F80C58" w:rsidRPr="0087278E" w:rsidRDefault="00F80C58" w:rsidP="00F364FB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Computing</w:t>
            </w:r>
          </w:p>
        </w:tc>
        <w:tc>
          <w:tcPr>
            <w:tcW w:w="2550" w:type="dxa"/>
            <w:shd w:val="clear" w:color="auto" w:fill="FFE599" w:themeFill="accent4" w:themeFillTint="66"/>
            <w:vAlign w:val="center"/>
          </w:tcPr>
          <w:p w:rsidR="00F80C58" w:rsidRPr="0087278E" w:rsidRDefault="00F52D0A" w:rsidP="00F364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Repetition in Shapes</w:t>
            </w:r>
          </w:p>
        </w:tc>
        <w:tc>
          <w:tcPr>
            <w:tcW w:w="3690" w:type="dxa"/>
          </w:tcPr>
          <w:p w:rsidR="00F52D0A" w:rsidRPr="00F52D0A" w:rsidRDefault="00F52D0A" w:rsidP="00F364F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52D0A">
              <w:rPr>
                <w:rFonts w:ascii="Arial" w:hAnsi="Arial" w:cs="Arial"/>
                <w:sz w:val="18"/>
                <w:szCs w:val="18"/>
              </w:rPr>
              <w:t xml:space="preserve">To identify everyday tasks that include repetition as part of a sequence, </w:t>
            </w:r>
            <w:proofErr w:type="spellStart"/>
            <w:r w:rsidRPr="00F52D0A">
              <w:rPr>
                <w:rFonts w:ascii="Arial" w:hAnsi="Arial" w:cs="Arial"/>
                <w:sz w:val="18"/>
                <w:szCs w:val="18"/>
              </w:rPr>
              <w:t>eg</w:t>
            </w:r>
            <w:proofErr w:type="spellEnd"/>
            <w:r w:rsidRPr="00F52D0A">
              <w:rPr>
                <w:rFonts w:ascii="Arial" w:hAnsi="Arial" w:cs="Arial"/>
                <w:sz w:val="18"/>
                <w:szCs w:val="18"/>
              </w:rPr>
              <w:t xml:space="preserve"> brushing teeth, dance moves</w:t>
            </w:r>
          </w:p>
          <w:p w:rsidR="00F52D0A" w:rsidRPr="00F52D0A" w:rsidRDefault="00F52D0A" w:rsidP="00F364F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52D0A">
              <w:rPr>
                <w:rFonts w:ascii="Arial" w:hAnsi="Arial" w:cs="Arial"/>
                <w:sz w:val="18"/>
                <w:szCs w:val="18"/>
              </w:rPr>
              <w:t>To explain that we can use a loop command in a program to repeat instructions</w:t>
            </w:r>
          </w:p>
          <w:p w:rsidR="00731C27" w:rsidRPr="00F52D0A" w:rsidRDefault="00F52D0A" w:rsidP="00F364F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52D0A">
              <w:rPr>
                <w:rFonts w:ascii="Arial" w:hAnsi="Arial" w:cs="Arial"/>
                <w:sz w:val="18"/>
                <w:szCs w:val="18"/>
              </w:rPr>
              <w:t>Setting a program parameter</w:t>
            </w:r>
          </w:p>
          <w:p w:rsidR="00F52D0A" w:rsidRPr="00F52D0A" w:rsidRDefault="00F52D0A" w:rsidP="00F364F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52D0A">
              <w:rPr>
                <w:rFonts w:ascii="Arial" w:hAnsi="Arial" w:cs="Arial"/>
                <w:sz w:val="18"/>
                <w:szCs w:val="18"/>
              </w:rPr>
              <w:t>Setting up a repetition of a programme</w:t>
            </w:r>
          </w:p>
          <w:p w:rsidR="00F52D0A" w:rsidRPr="00F52D0A" w:rsidRDefault="00F52D0A" w:rsidP="00F364F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2D0A">
              <w:rPr>
                <w:rFonts w:ascii="Arial" w:hAnsi="Arial" w:cs="Arial"/>
                <w:sz w:val="18"/>
                <w:szCs w:val="18"/>
              </w:rPr>
              <w:t>Editing and modifying a programmed code</w:t>
            </w:r>
          </w:p>
        </w:tc>
        <w:tc>
          <w:tcPr>
            <w:tcW w:w="2693" w:type="dxa"/>
            <w:gridSpan w:val="4"/>
            <w:shd w:val="clear" w:color="auto" w:fill="FFE599" w:themeFill="accent4" w:themeFillTint="66"/>
            <w:vAlign w:val="center"/>
          </w:tcPr>
          <w:p w:rsidR="00F80C58" w:rsidRPr="0087278E" w:rsidRDefault="00F52D0A" w:rsidP="00F364F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Photo Editing</w:t>
            </w:r>
          </w:p>
        </w:tc>
        <w:tc>
          <w:tcPr>
            <w:tcW w:w="3722" w:type="dxa"/>
            <w:gridSpan w:val="2"/>
          </w:tcPr>
          <w:p w:rsidR="00731C27" w:rsidRPr="00F52D0A" w:rsidRDefault="00F52D0A" w:rsidP="00F364F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F52D0A">
              <w:rPr>
                <w:rFonts w:ascii="Arial" w:hAnsi="Arial" w:cs="Arial"/>
                <w:sz w:val="18"/>
              </w:rPr>
              <w:t>To recognise that digital images can be manipulated</w:t>
            </w:r>
          </w:p>
          <w:p w:rsidR="00F52D0A" w:rsidRPr="00F52D0A" w:rsidRDefault="00F52D0A" w:rsidP="00F364F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F52D0A">
              <w:rPr>
                <w:rFonts w:ascii="Arial" w:hAnsi="Arial" w:cs="Arial"/>
                <w:sz w:val="18"/>
              </w:rPr>
              <w:t>To use an application to change the whole of a digital image</w:t>
            </w:r>
          </w:p>
          <w:p w:rsidR="00F52D0A" w:rsidRPr="00F52D0A" w:rsidRDefault="00F52D0A" w:rsidP="00F364F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F52D0A">
              <w:rPr>
                <w:rFonts w:ascii="Arial" w:hAnsi="Arial" w:cs="Arial"/>
                <w:sz w:val="18"/>
              </w:rPr>
              <w:t>To choose the most appropriate tool for a particular purpose</w:t>
            </w:r>
          </w:p>
          <w:p w:rsidR="00F52D0A" w:rsidRPr="0087278E" w:rsidRDefault="00F52D0A" w:rsidP="00F364F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2D0A">
              <w:rPr>
                <w:rFonts w:ascii="Arial" w:hAnsi="Arial" w:cs="Arial"/>
                <w:sz w:val="18"/>
              </w:rPr>
              <w:t>To consider the impact of changes made on the quality of the image</w:t>
            </w:r>
          </w:p>
        </w:tc>
      </w:tr>
      <w:tr w:rsidR="00D70F49" w:rsidRPr="0087278E" w:rsidTr="000E4BCE">
        <w:trPr>
          <w:trHeight w:val="664"/>
        </w:trPr>
        <w:tc>
          <w:tcPr>
            <w:tcW w:w="1552" w:type="dxa"/>
            <w:shd w:val="clear" w:color="auto" w:fill="FFD966" w:themeFill="accent4" w:themeFillTint="99"/>
            <w:textDirection w:val="btLr"/>
            <w:vAlign w:val="center"/>
          </w:tcPr>
          <w:p w:rsidR="00D70F49" w:rsidRPr="0087278E" w:rsidRDefault="00D70F49" w:rsidP="00F364F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D70F49" w:rsidRPr="0087278E" w:rsidRDefault="00D70F49" w:rsidP="00F364FB">
            <w:pPr>
              <w:jc w:val="center"/>
              <w:rPr>
                <w:rFonts w:ascii="Arial" w:hAnsi="Arial" w:cs="Arial"/>
                <w:b/>
              </w:rPr>
            </w:pPr>
            <w:r w:rsidRPr="0038428A">
              <w:rPr>
                <w:rFonts w:ascii="Arial" w:hAnsi="Arial" w:cs="Arial"/>
                <w:b/>
              </w:rPr>
              <w:t>Design Technology</w:t>
            </w:r>
          </w:p>
        </w:tc>
        <w:tc>
          <w:tcPr>
            <w:tcW w:w="2550" w:type="dxa"/>
            <w:shd w:val="clear" w:color="auto" w:fill="FFE599" w:themeFill="accent4" w:themeFillTint="66"/>
            <w:vAlign w:val="center"/>
          </w:tcPr>
          <w:p w:rsidR="00D70F49" w:rsidRDefault="00247C7A" w:rsidP="00F364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Adapting a recipe</w:t>
            </w:r>
          </w:p>
        </w:tc>
        <w:tc>
          <w:tcPr>
            <w:tcW w:w="10105" w:type="dxa"/>
            <w:gridSpan w:val="7"/>
          </w:tcPr>
          <w:p w:rsidR="00247C7A" w:rsidRPr="00247C7A" w:rsidRDefault="00247C7A" w:rsidP="00247C7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</w:rPr>
            </w:pPr>
            <w:r w:rsidRPr="00247C7A">
              <w:rPr>
                <w:rFonts w:ascii="Arial" w:hAnsi="Arial" w:cs="Arial"/>
                <w:sz w:val="18"/>
              </w:rPr>
              <w:t>E</w:t>
            </w:r>
            <w:r w:rsidRPr="00247C7A">
              <w:rPr>
                <w:rFonts w:ascii="Arial" w:hAnsi="Arial" w:cs="Arial"/>
                <w:sz w:val="18"/>
              </w:rPr>
              <w:t>valuate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47C7A">
              <w:rPr>
                <w:rFonts w:ascii="Arial" w:hAnsi="Arial" w:cs="Arial"/>
                <w:sz w:val="18"/>
              </w:rPr>
              <w:t>existing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47C7A">
              <w:rPr>
                <w:rFonts w:ascii="Arial" w:hAnsi="Arial" w:cs="Arial"/>
                <w:sz w:val="18"/>
              </w:rPr>
              <w:t>products.</w:t>
            </w:r>
          </w:p>
          <w:p w:rsidR="00247C7A" w:rsidRPr="00247C7A" w:rsidRDefault="00247C7A" w:rsidP="00247C7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  <w:r w:rsidRPr="00247C7A">
              <w:rPr>
                <w:rFonts w:ascii="Arial" w:hAnsi="Arial" w:cs="Arial"/>
                <w:sz w:val="18"/>
              </w:rPr>
              <w:t>elect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47C7A">
              <w:rPr>
                <w:rFonts w:ascii="Arial" w:hAnsi="Arial" w:cs="Arial"/>
                <w:sz w:val="18"/>
              </w:rPr>
              <w:t>ingredients and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47C7A">
              <w:rPr>
                <w:rFonts w:ascii="Arial" w:hAnsi="Arial" w:cs="Arial"/>
                <w:sz w:val="18"/>
              </w:rPr>
              <w:t>follow a budget.</w:t>
            </w:r>
          </w:p>
          <w:p w:rsidR="00247C7A" w:rsidRPr="00247C7A" w:rsidRDefault="00247C7A" w:rsidP="00247C7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</w:t>
            </w:r>
            <w:r w:rsidRPr="00247C7A">
              <w:rPr>
                <w:rFonts w:ascii="Arial" w:hAnsi="Arial" w:cs="Arial"/>
                <w:sz w:val="18"/>
              </w:rPr>
              <w:t>ake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47C7A">
              <w:rPr>
                <w:rFonts w:ascii="Arial" w:hAnsi="Arial" w:cs="Arial"/>
                <w:sz w:val="18"/>
              </w:rPr>
              <w:t>inspiration from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47C7A">
              <w:rPr>
                <w:rFonts w:ascii="Arial" w:hAnsi="Arial" w:cs="Arial"/>
                <w:sz w:val="18"/>
              </w:rPr>
              <w:t>existing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47C7A">
              <w:rPr>
                <w:rFonts w:ascii="Arial" w:hAnsi="Arial" w:cs="Arial"/>
                <w:sz w:val="18"/>
              </w:rPr>
              <w:t>products.</w:t>
            </w:r>
          </w:p>
          <w:p w:rsidR="00247C7A" w:rsidRPr="00247C7A" w:rsidRDefault="00247C7A" w:rsidP="00247C7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  <w:r w:rsidRPr="00247C7A">
              <w:rPr>
                <w:rFonts w:ascii="Arial" w:hAnsi="Arial" w:cs="Arial"/>
                <w:sz w:val="18"/>
              </w:rPr>
              <w:t>ake and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47C7A">
              <w:rPr>
                <w:rFonts w:ascii="Arial" w:hAnsi="Arial" w:cs="Arial"/>
                <w:sz w:val="18"/>
              </w:rPr>
              <w:t>test a prototype</w:t>
            </w:r>
            <w:r w:rsidR="004C38D8">
              <w:rPr>
                <w:rFonts w:ascii="Arial" w:hAnsi="Arial" w:cs="Arial"/>
                <w:sz w:val="18"/>
              </w:rPr>
              <w:t>.</w:t>
            </w:r>
          </w:p>
          <w:p w:rsidR="00D70F49" w:rsidRPr="004C38D8" w:rsidRDefault="004C38D8" w:rsidP="004C38D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="00247C7A" w:rsidRPr="00247C7A">
              <w:rPr>
                <w:rFonts w:ascii="Arial" w:hAnsi="Arial" w:cs="Arial"/>
                <w:sz w:val="18"/>
              </w:rPr>
              <w:t>valuate 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247C7A" w:rsidRPr="004C38D8">
              <w:rPr>
                <w:rFonts w:ascii="Arial" w:hAnsi="Arial" w:cs="Arial"/>
                <w:sz w:val="18"/>
              </w:rPr>
              <w:t>final product.</w:t>
            </w:r>
          </w:p>
        </w:tc>
      </w:tr>
      <w:tr w:rsidR="00363E6D" w:rsidRPr="0087278E" w:rsidTr="00B9698D">
        <w:trPr>
          <w:trHeight w:val="1526"/>
        </w:trPr>
        <w:tc>
          <w:tcPr>
            <w:tcW w:w="1552" w:type="dxa"/>
            <w:vMerge w:val="restart"/>
            <w:shd w:val="clear" w:color="auto" w:fill="F4B083" w:themeFill="accent2" w:themeFillTint="99"/>
            <w:textDirection w:val="btLr"/>
            <w:vAlign w:val="center"/>
          </w:tcPr>
          <w:p w:rsidR="00363E6D" w:rsidRPr="0087278E" w:rsidRDefault="00363E6D" w:rsidP="00F364F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sz w:val="24"/>
                <w:szCs w:val="24"/>
              </w:rPr>
              <w:t>English and the Arts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363E6D" w:rsidRPr="0087278E" w:rsidRDefault="00363E6D" w:rsidP="00F364FB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English</w:t>
            </w:r>
          </w:p>
          <w:p w:rsidR="00363E6D" w:rsidRPr="0087278E" w:rsidRDefault="00363E6D" w:rsidP="00F364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7CAAC" w:themeFill="accent2" w:themeFillTint="66"/>
            <w:vAlign w:val="center"/>
          </w:tcPr>
          <w:p w:rsidR="00336117" w:rsidRDefault="00F15770" w:rsidP="00F364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Texts:</w:t>
            </w:r>
          </w:p>
          <w:p w:rsidR="00F15770" w:rsidRDefault="00F15770" w:rsidP="00F364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 Beach</w:t>
            </w:r>
          </w:p>
          <w:p w:rsidR="00F15770" w:rsidRDefault="00F15770" w:rsidP="00F364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Jabberwocky</w:t>
            </w:r>
          </w:p>
          <w:p w:rsidR="00F15770" w:rsidRDefault="00F15770" w:rsidP="00F364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Iron Man</w:t>
            </w:r>
          </w:p>
          <w:p w:rsidR="00F15770" w:rsidRPr="0087278E" w:rsidRDefault="00F15770" w:rsidP="00F364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Until I Met Dudley</w:t>
            </w:r>
          </w:p>
        </w:tc>
        <w:tc>
          <w:tcPr>
            <w:tcW w:w="10105" w:type="dxa"/>
            <w:gridSpan w:val="7"/>
          </w:tcPr>
          <w:p w:rsidR="00F15770" w:rsidRPr="00F15770" w:rsidRDefault="00F15770" w:rsidP="00F364F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t>Narrative retelling as a play script</w:t>
            </w:r>
          </w:p>
          <w:p w:rsidR="00F15770" w:rsidRPr="00F15770" w:rsidRDefault="00F15770" w:rsidP="00F364F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t>Poetry, Nonsense poetry, performance poetry, Clerihews</w:t>
            </w:r>
          </w:p>
          <w:p w:rsidR="00F15770" w:rsidRPr="00F15770" w:rsidRDefault="00F15770" w:rsidP="00F364F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t>Setting descriptions</w:t>
            </w:r>
          </w:p>
          <w:p w:rsidR="00F15770" w:rsidRPr="00F15770" w:rsidRDefault="00F15770" w:rsidP="00F364F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t>Formal letters</w:t>
            </w:r>
          </w:p>
          <w:p w:rsidR="00363E6D" w:rsidRPr="00F15770" w:rsidRDefault="00F15770" w:rsidP="00F364F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t>Dialogue as a script.</w:t>
            </w:r>
            <w:bookmarkStart w:id="0" w:name="_GoBack"/>
            <w:bookmarkEnd w:id="0"/>
          </w:p>
          <w:p w:rsidR="00F15770" w:rsidRPr="00F15770" w:rsidRDefault="00F15770" w:rsidP="00F364F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t xml:space="preserve">Formal and informal explanation texts </w:t>
            </w:r>
          </w:p>
          <w:p w:rsidR="00F15770" w:rsidRPr="00F15770" w:rsidRDefault="00F15770" w:rsidP="00F364F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t>Exploring form.</w:t>
            </w:r>
          </w:p>
          <w:p w:rsidR="00F15770" w:rsidRPr="00F15770" w:rsidRDefault="00F15770" w:rsidP="00F364F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t>Mystery narratives</w:t>
            </w:r>
          </w:p>
          <w:p w:rsidR="00F15770" w:rsidRPr="00F15770" w:rsidRDefault="00F15770" w:rsidP="00F364F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t>Character descriptions</w:t>
            </w:r>
          </w:p>
          <w:p w:rsidR="00F15770" w:rsidRPr="00F15770" w:rsidRDefault="00F15770" w:rsidP="00F364F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t>Short news bulletins</w:t>
            </w:r>
          </w:p>
          <w:p w:rsidR="00F15770" w:rsidRPr="00F15770" w:rsidRDefault="00F15770" w:rsidP="00F364F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t xml:space="preserve">Letters </w:t>
            </w:r>
          </w:p>
          <w:p w:rsidR="00F15770" w:rsidRPr="00F15770" w:rsidRDefault="00F15770" w:rsidP="00F364F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t>Diary entries</w:t>
            </w:r>
          </w:p>
          <w:p w:rsidR="00F15770" w:rsidRPr="00363E6D" w:rsidRDefault="00F15770" w:rsidP="00F364F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t>Instructions.</w:t>
            </w:r>
          </w:p>
        </w:tc>
      </w:tr>
      <w:tr w:rsidR="00F80C58" w:rsidRPr="0087278E" w:rsidTr="00B9698D">
        <w:trPr>
          <w:trHeight w:val="606"/>
        </w:trPr>
        <w:tc>
          <w:tcPr>
            <w:tcW w:w="1552" w:type="dxa"/>
            <w:vMerge/>
            <w:shd w:val="clear" w:color="auto" w:fill="F4B083" w:themeFill="accent2" w:themeFillTint="99"/>
            <w:textDirection w:val="btLr"/>
            <w:vAlign w:val="center"/>
          </w:tcPr>
          <w:p w:rsidR="00F80C58" w:rsidRPr="0087278E" w:rsidRDefault="00F80C58" w:rsidP="00F364F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F80C58" w:rsidRPr="0087278E" w:rsidRDefault="00F80C58" w:rsidP="00F364FB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Music</w:t>
            </w:r>
          </w:p>
        </w:tc>
        <w:tc>
          <w:tcPr>
            <w:tcW w:w="2550" w:type="dxa"/>
            <w:shd w:val="clear" w:color="auto" w:fill="F7CAAC" w:themeFill="accent2" w:themeFillTint="66"/>
            <w:vAlign w:val="center"/>
          </w:tcPr>
          <w:p w:rsidR="00F80C58" w:rsidRDefault="003C0627" w:rsidP="00F364F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SingUp</w:t>
            </w:r>
            <w:proofErr w:type="spellEnd"/>
          </w:p>
          <w:p w:rsidR="003C0627" w:rsidRDefault="003C0627" w:rsidP="00F364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-The </w:t>
            </w:r>
            <w:proofErr w:type="spellStart"/>
            <w:r>
              <w:rPr>
                <w:rFonts w:ascii="Arial" w:hAnsi="Arial" w:cs="Arial"/>
                <w:b/>
              </w:rPr>
              <w:t>Doot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Doot</w:t>
            </w:r>
            <w:proofErr w:type="spellEnd"/>
            <w:r>
              <w:rPr>
                <w:rFonts w:ascii="Arial" w:hAnsi="Arial" w:cs="Arial"/>
                <w:b/>
              </w:rPr>
              <w:t xml:space="preserve"> Song</w:t>
            </w:r>
          </w:p>
          <w:p w:rsidR="003C0627" w:rsidRDefault="003C0627" w:rsidP="00F364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Pr="003C0627">
              <w:rPr>
                <w:rFonts w:ascii="Arial" w:hAnsi="Arial" w:cs="Arial"/>
                <w:b/>
              </w:rPr>
              <w:t>Fanfare for the common man</w:t>
            </w:r>
          </w:p>
          <w:p w:rsidR="003C0627" w:rsidRPr="0087278E" w:rsidRDefault="003C0627" w:rsidP="00F364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="00BA0BA5">
              <w:rPr>
                <w:rFonts w:ascii="Arial" w:hAnsi="Arial" w:cs="Arial"/>
                <w:b/>
              </w:rPr>
              <w:t>Spain</w:t>
            </w:r>
          </w:p>
        </w:tc>
        <w:tc>
          <w:tcPr>
            <w:tcW w:w="10105" w:type="dxa"/>
            <w:gridSpan w:val="7"/>
          </w:tcPr>
          <w:p w:rsidR="00B9048B" w:rsidRDefault="003C0627" w:rsidP="003C06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C0627">
              <w:rPr>
                <w:rFonts w:ascii="Arial" w:hAnsi="Arial" w:cs="Arial"/>
                <w:sz w:val="20"/>
                <w:szCs w:val="20"/>
              </w:rPr>
              <w:t xml:space="preserve">Sing </w:t>
            </w:r>
            <w:r>
              <w:rPr>
                <w:rFonts w:ascii="Arial" w:hAnsi="Arial" w:cs="Arial"/>
                <w:sz w:val="20"/>
                <w:szCs w:val="20"/>
              </w:rPr>
              <w:t>using pitch</w:t>
            </w:r>
          </w:p>
          <w:p w:rsidR="003C0627" w:rsidRDefault="003C0627" w:rsidP="003C06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rounds</w:t>
            </w:r>
          </w:p>
          <w:p w:rsidR="003C0627" w:rsidRDefault="003C0627" w:rsidP="003C06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C0627">
              <w:rPr>
                <w:rFonts w:ascii="Arial" w:hAnsi="Arial" w:cs="Arial"/>
                <w:sz w:val="20"/>
                <w:szCs w:val="20"/>
              </w:rPr>
              <w:t>Develop a knowledge and understanding of the stories, origins, traditions, history, and social context of music they are listening to, singing, and playing.</w:t>
            </w:r>
          </w:p>
          <w:p w:rsidR="003C0627" w:rsidRDefault="003C0627" w:rsidP="003C06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C0627">
              <w:rPr>
                <w:rFonts w:ascii="Arial" w:hAnsi="Arial" w:cs="Arial"/>
                <w:sz w:val="20"/>
                <w:szCs w:val="20"/>
              </w:rPr>
              <w:t>Listen to recorded performances.</w:t>
            </w:r>
          </w:p>
          <w:p w:rsidR="003C0627" w:rsidRPr="003C0627" w:rsidRDefault="003C0627" w:rsidP="003C06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C0627">
              <w:rPr>
                <w:rFonts w:ascii="Arial" w:hAnsi="Arial" w:cs="Arial"/>
                <w:sz w:val="20"/>
                <w:szCs w:val="20"/>
              </w:rPr>
              <w:t>Explore the features of Aaron Copland’s Fanfare for the common man.</w:t>
            </w:r>
          </w:p>
          <w:p w:rsidR="003C0627" w:rsidRPr="003C0627" w:rsidRDefault="003C0627" w:rsidP="003C06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C0627">
              <w:rPr>
                <w:rFonts w:ascii="Arial" w:hAnsi="Arial" w:cs="Arial"/>
                <w:sz w:val="20"/>
                <w:szCs w:val="20"/>
              </w:rPr>
              <w:t>Improvise fanfare melodies based around three notes and repeated rhythms.</w:t>
            </w:r>
          </w:p>
          <w:p w:rsidR="003C0627" w:rsidRDefault="003C0627" w:rsidP="003C06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C0627">
              <w:rPr>
                <w:rFonts w:ascii="Arial" w:hAnsi="Arial" w:cs="Arial"/>
                <w:sz w:val="20"/>
                <w:szCs w:val="20"/>
              </w:rPr>
              <w:t>Compose a short fanfare piece for a special occasion using melody, rhythm, texture, and silence.</w:t>
            </w:r>
          </w:p>
          <w:p w:rsidR="00BA0BA5" w:rsidRPr="00BA0BA5" w:rsidRDefault="00BA0BA5" w:rsidP="00BA0BA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A0BA5">
              <w:rPr>
                <w:rFonts w:ascii="Arial" w:hAnsi="Arial" w:cs="Arial"/>
                <w:sz w:val="20"/>
                <w:szCs w:val="20"/>
              </w:rPr>
              <w:t>Play repeating rhythmic patterns.</w:t>
            </w:r>
          </w:p>
          <w:p w:rsidR="00BA0BA5" w:rsidRPr="00BA0BA5" w:rsidRDefault="00BA0BA5" w:rsidP="00BA0BA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A0BA5">
              <w:rPr>
                <w:rFonts w:ascii="Arial" w:hAnsi="Arial" w:cs="Arial"/>
                <w:sz w:val="20"/>
                <w:szCs w:val="20"/>
              </w:rPr>
              <w:t>Count musically.</w:t>
            </w:r>
          </w:p>
          <w:p w:rsidR="00BA0BA5" w:rsidRPr="00BA0BA5" w:rsidRDefault="00BA0BA5" w:rsidP="00BA0BA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A0BA5">
              <w:rPr>
                <w:rFonts w:ascii="Arial" w:hAnsi="Arial" w:cs="Arial"/>
                <w:sz w:val="20"/>
                <w:szCs w:val="20"/>
              </w:rPr>
              <w:t>Invent a melody.</w:t>
            </w:r>
          </w:p>
          <w:p w:rsidR="00BA0BA5" w:rsidRPr="00BA0BA5" w:rsidRDefault="00BA0BA5" w:rsidP="00BA0BA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A0BA5">
              <w:rPr>
                <w:rFonts w:ascii="Arial" w:hAnsi="Arial" w:cs="Arial"/>
                <w:sz w:val="20"/>
                <w:szCs w:val="20"/>
              </w:rPr>
              <w:lastRenderedPageBreak/>
              <w:t>Fit two patterns together.</w:t>
            </w:r>
          </w:p>
          <w:p w:rsidR="00BA0BA5" w:rsidRPr="008B6E91" w:rsidRDefault="00BA0BA5" w:rsidP="00BA0BA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A0BA5">
              <w:rPr>
                <w:rFonts w:ascii="Arial" w:hAnsi="Arial" w:cs="Arial"/>
                <w:sz w:val="20"/>
                <w:szCs w:val="20"/>
              </w:rPr>
              <w:t>Structure musical ideas into their own compositions.</w:t>
            </w:r>
          </w:p>
        </w:tc>
      </w:tr>
      <w:tr w:rsidR="00F80C58" w:rsidRPr="0087278E" w:rsidTr="00B9698D">
        <w:trPr>
          <w:trHeight w:val="530"/>
        </w:trPr>
        <w:tc>
          <w:tcPr>
            <w:tcW w:w="1552" w:type="dxa"/>
            <w:vMerge/>
            <w:shd w:val="clear" w:color="auto" w:fill="F4B083" w:themeFill="accent2" w:themeFillTint="99"/>
            <w:textDirection w:val="btLr"/>
            <w:vAlign w:val="center"/>
          </w:tcPr>
          <w:p w:rsidR="00F80C58" w:rsidRPr="0087278E" w:rsidRDefault="00F80C58" w:rsidP="00F364F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F80C58" w:rsidRPr="0087278E" w:rsidRDefault="00F80C58" w:rsidP="00F364FB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2550" w:type="dxa"/>
            <w:shd w:val="clear" w:color="auto" w:fill="F7CAAC" w:themeFill="accent2" w:themeFillTint="66"/>
            <w:vAlign w:val="center"/>
          </w:tcPr>
          <w:p w:rsidR="00D70F49" w:rsidRPr="00D70F49" w:rsidRDefault="00D70F49" w:rsidP="00D70F49">
            <w:pPr>
              <w:jc w:val="center"/>
              <w:rPr>
                <w:rFonts w:ascii="Arial" w:hAnsi="Arial" w:cs="Arial"/>
                <w:b/>
              </w:rPr>
            </w:pPr>
            <w:r w:rsidRPr="00D70F49">
              <w:rPr>
                <w:rFonts w:ascii="Arial" w:hAnsi="Arial" w:cs="Arial"/>
                <w:b/>
              </w:rPr>
              <w:t>Texture and Form.</w:t>
            </w:r>
          </w:p>
          <w:p w:rsidR="00F80C58" w:rsidRPr="0087278E" w:rsidRDefault="00D70F49" w:rsidP="00D70F49">
            <w:pPr>
              <w:jc w:val="center"/>
              <w:rPr>
                <w:rFonts w:ascii="Arial" w:hAnsi="Arial" w:cs="Arial"/>
                <w:b/>
              </w:rPr>
            </w:pPr>
            <w:r w:rsidRPr="00D70F49">
              <w:rPr>
                <w:rFonts w:ascii="Arial" w:hAnsi="Arial" w:cs="Arial"/>
                <w:b/>
              </w:rPr>
              <w:t>patterns creating textures.</w:t>
            </w:r>
          </w:p>
        </w:tc>
        <w:tc>
          <w:tcPr>
            <w:tcW w:w="10105" w:type="dxa"/>
            <w:gridSpan w:val="7"/>
          </w:tcPr>
          <w:p w:rsidR="00483E73" w:rsidRDefault="00D70F49" w:rsidP="00D70F4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70F49">
              <w:rPr>
                <w:rFonts w:ascii="Arial" w:hAnsi="Arial" w:cs="Arial"/>
                <w:sz w:val="20"/>
                <w:szCs w:val="20"/>
              </w:rPr>
              <w:t>Consider light and shadow, space and size.</w:t>
            </w:r>
          </w:p>
          <w:p w:rsidR="00D70F49" w:rsidRDefault="00D70F49" w:rsidP="00D70F4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70F49">
              <w:rPr>
                <w:rFonts w:ascii="Arial" w:hAnsi="Arial" w:cs="Arial"/>
                <w:sz w:val="20"/>
                <w:szCs w:val="20"/>
              </w:rPr>
              <w:t xml:space="preserve">Plan and develop ideas in sketchbook </w:t>
            </w:r>
          </w:p>
          <w:p w:rsidR="00D70F49" w:rsidRPr="00D70F49" w:rsidRDefault="00D70F49" w:rsidP="00D70F4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70F49">
              <w:rPr>
                <w:rFonts w:ascii="Arial" w:hAnsi="Arial" w:cs="Arial"/>
                <w:sz w:val="20"/>
                <w:szCs w:val="20"/>
              </w:rPr>
              <w:t>Use initial sketches to aid work.</w:t>
            </w:r>
          </w:p>
          <w:p w:rsidR="00D70F49" w:rsidRPr="00D70F49" w:rsidRDefault="00D70F49" w:rsidP="00D70F4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70F49">
              <w:rPr>
                <w:rFonts w:ascii="Arial" w:hAnsi="Arial" w:cs="Arial"/>
                <w:sz w:val="20"/>
                <w:szCs w:val="20"/>
              </w:rPr>
              <w:t xml:space="preserve">Start to place more emphasis on observation and design of textural art. </w:t>
            </w:r>
          </w:p>
          <w:p w:rsidR="00D70F49" w:rsidRPr="0087278E" w:rsidRDefault="00D70F49" w:rsidP="00D70F4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70F49">
              <w:rPr>
                <w:rFonts w:ascii="Arial" w:hAnsi="Arial" w:cs="Arial"/>
                <w:sz w:val="20"/>
                <w:szCs w:val="20"/>
              </w:rPr>
              <w:t>Continue experimenting with creating mood, feeling, movement and areas of interest.</w:t>
            </w:r>
          </w:p>
        </w:tc>
      </w:tr>
      <w:tr w:rsidR="00F80C58" w:rsidRPr="0087278E" w:rsidTr="00B9698D">
        <w:trPr>
          <w:trHeight w:val="664"/>
        </w:trPr>
        <w:tc>
          <w:tcPr>
            <w:tcW w:w="1552" w:type="dxa"/>
            <w:vMerge/>
            <w:shd w:val="clear" w:color="auto" w:fill="F4B083" w:themeFill="accent2" w:themeFillTint="99"/>
            <w:textDirection w:val="btLr"/>
            <w:vAlign w:val="center"/>
          </w:tcPr>
          <w:p w:rsidR="00F80C58" w:rsidRPr="0087278E" w:rsidRDefault="00F80C58" w:rsidP="00F364F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F80C58" w:rsidRPr="0087278E" w:rsidRDefault="00F80C58" w:rsidP="00F364FB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French</w:t>
            </w:r>
          </w:p>
        </w:tc>
        <w:tc>
          <w:tcPr>
            <w:tcW w:w="2550" w:type="dxa"/>
            <w:shd w:val="clear" w:color="auto" w:fill="F7CAAC" w:themeFill="accent2" w:themeFillTint="66"/>
            <w:vAlign w:val="center"/>
          </w:tcPr>
          <w:p w:rsidR="00F80C58" w:rsidRPr="0087278E" w:rsidRDefault="00F80C58" w:rsidP="00F364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5" w:type="dxa"/>
            <w:gridSpan w:val="7"/>
            <w:tcBorders>
              <w:bottom w:val="single" w:sz="4" w:space="0" w:color="auto"/>
            </w:tcBorders>
          </w:tcPr>
          <w:p w:rsidR="006F7C6A" w:rsidRDefault="006F7C6A" w:rsidP="00F364F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6F7C6A">
              <w:rPr>
                <w:rFonts w:ascii="Arial" w:hAnsi="Arial" w:cs="Arial"/>
                <w:sz w:val="20"/>
                <w:szCs w:val="20"/>
              </w:rPr>
              <w:t xml:space="preserve">Identity card/Family </w:t>
            </w:r>
          </w:p>
          <w:p w:rsidR="006F7C6A" w:rsidRPr="006F7C6A" w:rsidRDefault="006F7C6A" w:rsidP="00F364F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6F7C6A">
              <w:rPr>
                <w:rFonts w:ascii="Arial" w:hAnsi="Arial" w:cs="Arial"/>
                <w:sz w:val="20"/>
                <w:szCs w:val="20"/>
              </w:rPr>
              <w:t>Weather</w:t>
            </w:r>
          </w:p>
          <w:p w:rsidR="006F7C6A" w:rsidRPr="006F7C6A" w:rsidRDefault="00345DE4" w:rsidP="00F364F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F7C6A" w:rsidRPr="006F7C6A">
              <w:rPr>
                <w:rFonts w:ascii="Arial" w:hAnsi="Arial" w:cs="Arial"/>
                <w:sz w:val="20"/>
                <w:szCs w:val="20"/>
              </w:rPr>
              <w:t>easons</w:t>
            </w:r>
          </w:p>
          <w:p w:rsidR="006F7C6A" w:rsidRPr="006F7C6A" w:rsidRDefault="006F7C6A" w:rsidP="00F364F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6F7C6A">
              <w:rPr>
                <w:rFonts w:ascii="Arial" w:hAnsi="Arial" w:cs="Arial"/>
                <w:sz w:val="20"/>
                <w:szCs w:val="20"/>
              </w:rPr>
              <w:t>Where in the world</w:t>
            </w:r>
          </w:p>
          <w:p w:rsidR="00FC315D" w:rsidRPr="0087278E" w:rsidRDefault="006F7C6A" w:rsidP="00F364F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6F7C6A">
              <w:rPr>
                <w:rFonts w:ascii="Arial" w:hAnsi="Arial" w:cs="Arial"/>
                <w:sz w:val="20"/>
                <w:szCs w:val="20"/>
              </w:rPr>
              <w:t>Pancakes</w:t>
            </w:r>
          </w:p>
        </w:tc>
      </w:tr>
      <w:tr w:rsidR="00F364FB" w:rsidRPr="0087278E" w:rsidTr="00B9698D">
        <w:trPr>
          <w:trHeight w:val="2168"/>
        </w:trPr>
        <w:tc>
          <w:tcPr>
            <w:tcW w:w="1552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F364FB" w:rsidRPr="0087278E" w:rsidRDefault="00F364FB" w:rsidP="00F364F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sz w:val="24"/>
                <w:szCs w:val="24"/>
              </w:rPr>
              <w:t>Historical, Spiritual and Global Understanding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F364FB" w:rsidRPr="0087278E" w:rsidRDefault="00F364FB" w:rsidP="00F364FB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History</w:t>
            </w:r>
          </w:p>
        </w:tc>
        <w:tc>
          <w:tcPr>
            <w:tcW w:w="2550" w:type="dxa"/>
            <w:vMerge w:val="restart"/>
            <w:shd w:val="clear" w:color="auto" w:fill="DEEAF6" w:themeFill="accent1" w:themeFillTint="33"/>
            <w:vAlign w:val="center"/>
          </w:tcPr>
          <w:p w:rsidR="00F364FB" w:rsidRPr="0087278E" w:rsidRDefault="00F364FB" w:rsidP="00F364FB">
            <w:pPr>
              <w:jc w:val="center"/>
              <w:rPr>
                <w:rFonts w:ascii="Arial" w:hAnsi="Arial" w:cs="Arial"/>
                <w:b/>
              </w:rPr>
            </w:pPr>
            <w:r w:rsidRPr="00F364FB">
              <w:rPr>
                <w:rFonts w:ascii="Arial" w:hAnsi="Arial" w:cs="Arial"/>
                <w:b/>
              </w:rPr>
              <w:t>How hard was it to invade and settle in Britain?</w:t>
            </w:r>
          </w:p>
        </w:tc>
        <w:tc>
          <w:tcPr>
            <w:tcW w:w="3735" w:type="dxa"/>
            <w:gridSpan w:val="2"/>
            <w:vMerge w:val="restart"/>
          </w:tcPr>
          <w:p w:rsidR="00F364FB" w:rsidRDefault="00F364FB" w:rsidP="00F364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F364FB">
              <w:rPr>
                <w:rFonts w:ascii="Arial" w:hAnsi="Arial" w:cs="Arial"/>
                <w:sz w:val="20"/>
                <w:szCs w:val="20"/>
              </w:rPr>
              <w:t>Who were the</w:t>
            </w:r>
            <w:r>
              <w:rPr>
                <w:rFonts w:ascii="Arial" w:hAnsi="Arial" w:cs="Arial"/>
                <w:sz w:val="20"/>
                <w:szCs w:val="20"/>
              </w:rPr>
              <w:t xml:space="preserve"> Anglo-Saxons and the Scots?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F364FB" w:rsidRDefault="00F364FB" w:rsidP="00F364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F364FB">
              <w:rPr>
                <w:rFonts w:ascii="Arial" w:hAnsi="Arial" w:cs="Arial"/>
                <w:sz w:val="20"/>
                <w:szCs w:val="20"/>
              </w:rPr>
              <w:t>What did Anglo-</w:t>
            </w:r>
            <w:r>
              <w:rPr>
                <w:rFonts w:ascii="Arial" w:hAnsi="Arial" w:cs="Arial"/>
                <w:sz w:val="20"/>
                <w:szCs w:val="20"/>
              </w:rPr>
              <w:t>Saxon settlements look like?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F364FB" w:rsidRDefault="00F364FB" w:rsidP="00F364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F364FB">
              <w:rPr>
                <w:rFonts w:ascii="Arial" w:hAnsi="Arial" w:cs="Arial"/>
                <w:sz w:val="20"/>
                <w:szCs w:val="20"/>
              </w:rPr>
              <w:t xml:space="preserve">What does Sutton </w:t>
            </w:r>
            <w:proofErr w:type="spellStart"/>
            <w:r w:rsidRPr="00F364FB">
              <w:rPr>
                <w:rFonts w:ascii="Arial" w:hAnsi="Arial" w:cs="Arial"/>
                <w:sz w:val="20"/>
                <w:szCs w:val="20"/>
              </w:rPr>
              <w:t>Hoo</w:t>
            </w:r>
            <w:proofErr w:type="spellEnd"/>
            <w:r w:rsidRPr="00F364FB">
              <w:rPr>
                <w:rFonts w:ascii="Arial" w:hAnsi="Arial" w:cs="Arial"/>
                <w:sz w:val="20"/>
                <w:szCs w:val="20"/>
              </w:rPr>
              <w:t xml:space="preserve"> tel</w:t>
            </w:r>
            <w:r>
              <w:rPr>
                <w:rFonts w:ascii="Arial" w:hAnsi="Arial" w:cs="Arial"/>
                <w:sz w:val="20"/>
                <w:szCs w:val="20"/>
              </w:rPr>
              <w:t>l us about Anglo-Saxon life?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F364FB" w:rsidRDefault="00F364FB" w:rsidP="00F364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F364FB">
              <w:rPr>
                <w:rFonts w:ascii="Arial" w:hAnsi="Arial" w:cs="Arial"/>
                <w:sz w:val="20"/>
                <w:szCs w:val="20"/>
              </w:rPr>
              <w:t>How did Chr</w:t>
            </w:r>
            <w:r>
              <w:rPr>
                <w:rFonts w:ascii="Arial" w:hAnsi="Arial" w:cs="Arial"/>
                <w:sz w:val="20"/>
                <w:szCs w:val="20"/>
              </w:rPr>
              <w:t>istianity arrive in Britain?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F364FB" w:rsidRDefault="00F364FB" w:rsidP="00F364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F364FB">
              <w:rPr>
                <w:rFonts w:ascii="Arial" w:hAnsi="Arial" w:cs="Arial"/>
                <w:sz w:val="20"/>
                <w:szCs w:val="20"/>
              </w:rPr>
              <w:t>Was</w:t>
            </w:r>
            <w:r>
              <w:rPr>
                <w:rFonts w:ascii="Arial" w:hAnsi="Arial" w:cs="Arial"/>
                <w:sz w:val="20"/>
                <w:szCs w:val="20"/>
              </w:rPr>
              <w:t xml:space="preserve"> King Alfred really ‘Great’?</w:t>
            </w:r>
          </w:p>
          <w:p w:rsidR="00F364FB" w:rsidRPr="005E1053" w:rsidRDefault="00F364FB" w:rsidP="005E105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F364FB">
              <w:rPr>
                <w:rFonts w:ascii="Arial" w:hAnsi="Arial" w:cs="Arial"/>
                <w:sz w:val="20"/>
                <w:szCs w:val="20"/>
              </w:rPr>
              <w:t>How did Anglo-Saxon rule end?</w:t>
            </w:r>
          </w:p>
        </w:tc>
        <w:tc>
          <w:tcPr>
            <w:tcW w:w="2625" w:type="dxa"/>
            <w:gridSpan w:val="2"/>
            <w:vMerge w:val="restart"/>
            <w:shd w:val="clear" w:color="auto" w:fill="DEEAF6" w:themeFill="accent1" w:themeFillTint="33"/>
          </w:tcPr>
          <w:p w:rsidR="00F364FB" w:rsidRDefault="00F364FB" w:rsidP="00F364FB">
            <w:pPr>
              <w:rPr>
                <w:rFonts w:ascii="Arial" w:hAnsi="Arial" w:cs="Arial"/>
                <w:b/>
              </w:rPr>
            </w:pPr>
          </w:p>
          <w:p w:rsidR="00F364FB" w:rsidRDefault="00F364FB" w:rsidP="00F364FB">
            <w:pPr>
              <w:rPr>
                <w:rFonts w:ascii="Arial" w:hAnsi="Arial" w:cs="Arial"/>
                <w:b/>
              </w:rPr>
            </w:pPr>
          </w:p>
          <w:p w:rsidR="00F364FB" w:rsidRDefault="00F364FB" w:rsidP="00F364FB">
            <w:pPr>
              <w:rPr>
                <w:rFonts w:ascii="Arial" w:hAnsi="Arial" w:cs="Arial"/>
                <w:b/>
              </w:rPr>
            </w:pPr>
          </w:p>
          <w:p w:rsidR="00F364FB" w:rsidRDefault="00F364FB" w:rsidP="00F364FB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Geography</w:t>
            </w:r>
          </w:p>
          <w:p w:rsidR="00F364FB" w:rsidRDefault="00F364FB" w:rsidP="00F364FB">
            <w:pPr>
              <w:jc w:val="center"/>
              <w:rPr>
                <w:rFonts w:ascii="Arial" w:hAnsi="Arial" w:cs="Arial"/>
                <w:b/>
              </w:rPr>
            </w:pPr>
          </w:p>
          <w:p w:rsidR="00F364FB" w:rsidRPr="00F364FB" w:rsidRDefault="00F364FB" w:rsidP="00F36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4FB">
              <w:rPr>
                <w:b/>
                <w:sz w:val="24"/>
                <w:szCs w:val="24"/>
              </w:rPr>
              <w:t>Where does our food come from?</w:t>
            </w:r>
          </w:p>
          <w:p w:rsidR="00F364FB" w:rsidRDefault="00F364FB" w:rsidP="00F364FB">
            <w:pPr>
              <w:jc w:val="center"/>
              <w:rPr>
                <w:rFonts w:ascii="Arial" w:hAnsi="Arial" w:cs="Arial"/>
                <w:b/>
              </w:rPr>
            </w:pPr>
          </w:p>
          <w:p w:rsidR="00F364FB" w:rsidRPr="00F364FB" w:rsidRDefault="00F364FB" w:rsidP="00F36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  <w:gridSpan w:val="3"/>
            <w:vMerge w:val="restart"/>
          </w:tcPr>
          <w:p w:rsidR="00F364FB" w:rsidRPr="00F364FB" w:rsidRDefault="00F364FB" w:rsidP="00F364F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F364FB">
              <w:rPr>
                <w:rFonts w:ascii="Arial" w:hAnsi="Arial" w:cs="Arial"/>
                <w:sz w:val="20"/>
                <w:szCs w:val="20"/>
              </w:rPr>
              <w:t>How can our food choices impact the environment?</w:t>
            </w:r>
          </w:p>
          <w:p w:rsidR="00F364FB" w:rsidRPr="00F364FB" w:rsidRDefault="00F364FB" w:rsidP="00F364F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F364FB">
              <w:rPr>
                <w:rFonts w:ascii="Arial" w:hAnsi="Arial" w:cs="Arial"/>
                <w:sz w:val="20"/>
                <w:szCs w:val="20"/>
              </w:rPr>
              <w:t>What does it mean to trade responsibly?</w:t>
            </w:r>
          </w:p>
          <w:p w:rsidR="00F364FB" w:rsidRPr="00F364FB" w:rsidRDefault="00F364FB" w:rsidP="00F364F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F364FB">
              <w:rPr>
                <w:rFonts w:ascii="Arial" w:hAnsi="Arial" w:cs="Arial"/>
                <w:sz w:val="20"/>
                <w:szCs w:val="20"/>
              </w:rPr>
              <w:t>How do we get our chocolate?</w:t>
            </w:r>
          </w:p>
          <w:p w:rsidR="00F364FB" w:rsidRPr="00F364FB" w:rsidRDefault="00F364FB" w:rsidP="00F364F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F364FB">
              <w:rPr>
                <w:rFonts w:ascii="Arial" w:hAnsi="Arial" w:cs="Arial"/>
                <w:sz w:val="20"/>
                <w:szCs w:val="20"/>
              </w:rPr>
              <w:t>Where does our food come from?</w:t>
            </w:r>
          </w:p>
          <w:p w:rsidR="00F364FB" w:rsidRPr="00F364FB" w:rsidRDefault="00F364FB" w:rsidP="00F364F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F364FB">
              <w:rPr>
                <w:rFonts w:ascii="Arial" w:hAnsi="Arial" w:cs="Arial"/>
                <w:sz w:val="20"/>
                <w:szCs w:val="20"/>
              </w:rPr>
              <w:t>Are our school dinners locally sourced?</w:t>
            </w:r>
          </w:p>
          <w:p w:rsidR="00F364FB" w:rsidRPr="00F364FB" w:rsidRDefault="00F364FB" w:rsidP="00F364F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F364FB">
              <w:rPr>
                <w:rFonts w:ascii="Arial" w:hAnsi="Arial" w:cs="Arial"/>
                <w:sz w:val="20"/>
                <w:szCs w:val="20"/>
              </w:rPr>
              <w:t>Is it better to buy local or imported food?</w:t>
            </w:r>
          </w:p>
        </w:tc>
      </w:tr>
      <w:tr w:rsidR="00F364FB" w:rsidRPr="0087278E" w:rsidTr="00B9698D">
        <w:trPr>
          <w:trHeight w:val="358"/>
        </w:trPr>
        <w:tc>
          <w:tcPr>
            <w:tcW w:w="1552" w:type="dxa"/>
            <w:vMerge/>
            <w:shd w:val="clear" w:color="auto" w:fill="9CC2E5" w:themeFill="accent1" w:themeFillTint="99"/>
            <w:textDirection w:val="btLr"/>
            <w:vAlign w:val="center"/>
          </w:tcPr>
          <w:p w:rsidR="00F364FB" w:rsidRPr="0087278E" w:rsidRDefault="00F364FB" w:rsidP="00F364F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F364FB" w:rsidRPr="0087278E" w:rsidRDefault="00F364FB" w:rsidP="00F364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Merge/>
            <w:shd w:val="clear" w:color="auto" w:fill="DEEAF6" w:themeFill="accent1" w:themeFillTint="33"/>
            <w:vAlign w:val="center"/>
          </w:tcPr>
          <w:p w:rsidR="00F364FB" w:rsidRPr="0087278E" w:rsidRDefault="00F364FB" w:rsidP="00F364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gridSpan w:val="2"/>
            <w:vMerge/>
          </w:tcPr>
          <w:p w:rsidR="00F364FB" w:rsidRPr="0087278E" w:rsidRDefault="00F364FB" w:rsidP="00F364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vMerge/>
            <w:shd w:val="clear" w:color="auto" w:fill="DEEAF6" w:themeFill="accent1" w:themeFillTint="33"/>
          </w:tcPr>
          <w:p w:rsidR="00F364FB" w:rsidRPr="0087278E" w:rsidRDefault="00F364FB" w:rsidP="00F364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5" w:type="dxa"/>
            <w:gridSpan w:val="3"/>
            <w:vMerge/>
          </w:tcPr>
          <w:p w:rsidR="00F364FB" w:rsidRPr="0087278E" w:rsidRDefault="00F364FB" w:rsidP="00F364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AD7" w:rsidRPr="0087278E" w:rsidTr="00B9698D">
        <w:trPr>
          <w:trHeight w:val="863"/>
        </w:trPr>
        <w:tc>
          <w:tcPr>
            <w:tcW w:w="1552" w:type="dxa"/>
            <w:vMerge/>
            <w:shd w:val="clear" w:color="auto" w:fill="9CC2E5" w:themeFill="accent1" w:themeFillTint="99"/>
            <w:textDirection w:val="btLr"/>
            <w:vAlign w:val="center"/>
          </w:tcPr>
          <w:p w:rsidR="006F6AD7" w:rsidRPr="0087278E" w:rsidRDefault="006F6AD7" w:rsidP="00F364F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6F6AD7" w:rsidRPr="0087278E" w:rsidRDefault="006F6AD7" w:rsidP="00F364FB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Religious Education</w:t>
            </w:r>
          </w:p>
        </w:tc>
        <w:tc>
          <w:tcPr>
            <w:tcW w:w="2550" w:type="dxa"/>
            <w:shd w:val="clear" w:color="auto" w:fill="DEEAF6" w:themeFill="accent1" w:themeFillTint="33"/>
            <w:vAlign w:val="center"/>
          </w:tcPr>
          <w:p w:rsidR="00233C76" w:rsidRPr="00233C76" w:rsidRDefault="00233C76" w:rsidP="00F364FB">
            <w:pPr>
              <w:jc w:val="center"/>
              <w:rPr>
                <w:rFonts w:ascii="Arial" w:hAnsi="Arial" w:cs="Arial"/>
                <w:b/>
              </w:rPr>
            </w:pPr>
            <w:r w:rsidRPr="00233C76">
              <w:rPr>
                <w:rFonts w:ascii="Arial" w:hAnsi="Arial" w:cs="Arial"/>
                <w:b/>
              </w:rPr>
              <w:t>Sikhism: What do Sikhs value?</w:t>
            </w:r>
          </w:p>
          <w:p w:rsidR="00233C76" w:rsidRDefault="00233C76" w:rsidP="00F364FB">
            <w:pPr>
              <w:jc w:val="center"/>
              <w:rPr>
                <w:rFonts w:ascii="Arial" w:hAnsi="Arial" w:cs="Arial"/>
                <w:b/>
              </w:rPr>
            </w:pPr>
          </w:p>
          <w:p w:rsidR="006F6AD7" w:rsidRPr="0087278E" w:rsidRDefault="00233C76" w:rsidP="00F364FB">
            <w:pPr>
              <w:jc w:val="center"/>
              <w:rPr>
                <w:rFonts w:ascii="Arial" w:hAnsi="Arial" w:cs="Arial"/>
                <w:b/>
              </w:rPr>
            </w:pPr>
            <w:r w:rsidRPr="00233C76">
              <w:rPr>
                <w:rFonts w:ascii="Arial" w:hAnsi="Arial" w:cs="Arial"/>
                <w:b/>
              </w:rPr>
              <w:t>For Christians, is communion a celebration or an act of remembrance?</w:t>
            </w:r>
          </w:p>
        </w:tc>
        <w:tc>
          <w:tcPr>
            <w:tcW w:w="5052" w:type="dxa"/>
            <w:gridSpan w:val="3"/>
          </w:tcPr>
          <w:p w:rsidR="006F6AD7" w:rsidRDefault="006263C8" w:rsidP="00F364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263C8">
              <w:rPr>
                <w:rFonts w:ascii="Arial" w:hAnsi="Arial" w:cs="Arial"/>
                <w:sz w:val="20"/>
                <w:szCs w:val="20"/>
              </w:rPr>
              <w:t>Who is Guru Nanak Ji and why is he important to many Sikhs?</w:t>
            </w:r>
          </w:p>
          <w:p w:rsidR="006263C8" w:rsidRDefault="006263C8" w:rsidP="00F364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263C8">
              <w:rPr>
                <w:rFonts w:ascii="Arial" w:hAnsi="Arial" w:cs="Arial"/>
                <w:sz w:val="20"/>
                <w:szCs w:val="20"/>
              </w:rPr>
              <w:t xml:space="preserve">Why is the Guru </w:t>
            </w:r>
            <w:proofErr w:type="spellStart"/>
            <w:r w:rsidRPr="006263C8">
              <w:rPr>
                <w:rFonts w:ascii="Arial" w:hAnsi="Arial" w:cs="Arial"/>
                <w:sz w:val="20"/>
                <w:szCs w:val="20"/>
              </w:rPr>
              <w:t>Granth</w:t>
            </w:r>
            <w:proofErr w:type="spellEnd"/>
            <w:r w:rsidRPr="006263C8">
              <w:rPr>
                <w:rFonts w:ascii="Arial" w:hAnsi="Arial" w:cs="Arial"/>
                <w:sz w:val="20"/>
                <w:szCs w:val="20"/>
              </w:rPr>
              <w:t xml:space="preserve"> Sahib Ji so important to many Sikhs?</w:t>
            </w:r>
          </w:p>
          <w:p w:rsidR="006263C8" w:rsidRDefault="006263C8" w:rsidP="00F364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263C8">
              <w:rPr>
                <w:rFonts w:ascii="Arial" w:hAnsi="Arial" w:cs="Arial"/>
                <w:sz w:val="20"/>
                <w:szCs w:val="20"/>
              </w:rPr>
              <w:t>Why is serving the community so important to many Sikhs?</w:t>
            </w:r>
          </w:p>
          <w:p w:rsidR="006263C8" w:rsidRDefault="006263C8" w:rsidP="00F364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263C8">
              <w:rPr>
                <w:rFonts w:ascii="Arial" w:hAnsi="Arial" w:cs="Arial"/>
                <w:sz w:val="20"/>
                <w:szCs w:val="20"/>
              </w:rPr>
              <w:t>Which symbols are special to most Sikhs and why?</w:t>
            </w:r>
          </w:p>
          <w:p w:rsidR="006263C8" w:rsidRDefault="006263C8" w:rsidP="00F364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263C8">
              <w:rPr>
                <w:rFonts w:ascii="Arial" w:hAnsi="Arial" w:cs="Arial"/>
                <w:sz w:val="20"/>
                <w:szCs w:val="20"/>
              </w:rPr>
              <w:t>How might a Sikh’s beliefs impact their life?</w:t>
            </w:r>
          </w:p>
          <w:p w:rsidR="006263C8" w:rsidRPr="0087278E" w:rsidRDefault="006263C8" w:rsidP="00F364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many Sikhs value?</w:t>
            </w:r>
          </w:p>
        </w:tc>
        <w:tc>
          <w:tcPr>
            <w:tcW w:w="5053" w:type="dxa"/>
            <w:gridSpan w:val="4"/>
          </w:tcPr>
          <w:p w:rsidR="006F6AD7" w:rsidRDefault="006263C8" w:rsidP="00F364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263C8">
              <w:rPr>
                <w:rFonts w:ascii="Arial" w:hAnsi="Arial" w:cs="Arial"/>
                <w:sz w:val="20"/>
                <w:szCs w:val="20"/>
              </w:rPr>
              <w:t>What do you do gathered around your table [or other piece of furniture!]?</w:t>
            </w:r>
          </w:p>
          <w:p w:rsidR="006263C8" w:rsidRDefault="006263C8" w:rsidP="00F364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263C8">
              <w:rPr>
                <w:rFonts w:ascii="Arial" w:hAnsi="Arial" w:cs="Arial"/>
                <w:sz w:val="20"/>
                <w:szCs w:val="20"/>
              </w:rPr>
              <w:t>Where does ‘communion’ come from? What did Jesus ask his follower</w:t>
            </w:r>
            <w:r>
              <w:rPr>
                <w:rFonts w:ascii="Arial" w:hAnsi="Arial" w:cs="Arial"/>
                <w:sz w:val="20"/>
                <w:szCs w:val="20"/>
              </w:rPr>
              <w:t>s to do ‘until he comes again’?</w:t>
            </w:r>
          </w:p>
          <w:p w:rsidR="006263C8" w:rsidRPr="006263C8" w:rsidRDefault="006263C8" w:rsidP="00F364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263C8">
              <w:rPr>
                <w:rFonts w:ascii="Arial" w:hAnsi="Arial" w:cs="Arial"/>
                <w:sz w:val="20"/>
                <w:szCs w:val="20"/>
              </w:rPr>
              <w:t xml:space="preserve">Why did Jesus celebrate Passover? What connections are there between Passover and the Last Supper? </w:t>
            </w:r>
          </w:p>
          <w:p w:rsidR="006263C8" w:rsidRDefault="006263C8" w:rsidP="00F364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263C8">
              <w:rPr>
                <w:rFonts w:ascii="Arial" w:hAnsi="Arial" w:cs="Arial"/>
                <w:sz w:val="20"/>
                <w:szCs w:val="20"/>
              </w:rPr>
              <w:t>Why a</w:t>
            </w:r>
            <w:r>
              <w:rPr>
                <w:rFonts w:ascii="Arial" w:hAnsi="Arial" w:cs="Arial"/>
                <w:sz w:val="20"/>
                <w:szCs w:val="20"/>
              </w:rPr>
              <w:t>re bread and wine so important?</w:t>
            </w:r>
          </w:p>
          <w:p w:rsidR="006263C8" w:rsidRDefault="006263C8" w:rsidP="00F364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263C8">
              <w:rPr>
                <w:rFonts w:ascii="Arial" w:hAnsi="Arial" w:cs="Arial"/>
                <w:sz w:val="20"/>
                <w:szCs w:val="20"/>
              </w:rPr>
              <w:t>Did Jesus choose to die? Does this make a difference?</w:t>
            </w:r>
          </w:p>
          <w:p w:rsidR="006263C8" w:rsidRDefault="006263C8" w:rsidP="00F364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263C8">
              <w:rPr>
                <w:rFonts w:ascii="Arial" w:hAnsi="Arial" w:cs="Arial"/>
                <w:sz w:val="20"/>
                <w:szCs w:val="20"/>
              </w:rPr>
              <w:t>Do Christians ‘remember’ or ‘celebrate’ communion? How do different Christians do this?</w:t>
            </w:r>
          </w:p>
          <w:p w:rsidR="006263C8" w:rsidRPr="0087278E" w:rsidRDefault="006263C8" w:rsidP="00F364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263C8">
              <w:rPr>
                <w:rFonts w:ascii="Arial" w:hAnsi="Arial" w:cs="Arial"/>
                <w:sz w:val="20"/>
                <w:szCs w:val="20"/>
              </w:rPr>
              <w:t>What does communion mean for a Christian? Is it a celebration or remembrance?</w:t>
            </w:r>
          </w:p>
        </w:tc>
      </w:tr>
      <w:tr w:rsidR="00F80C58" w:rsidRPr="0087278E" w:rsidTr="00B9698D">
        <w:trPr>
          <w:trHeight w:val="652"/>
        </w:trPr>
        <w:tc>
          <w:tcPr>
            <w:tcW w:w="1552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:rsidR="00F80C58" w:rsidRPr="0087278E" w:rsidRDefault="00F80C58" w:rsidP="00F364F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sz w:val="24"/>
                <w:szCs w:val="24"/>
              </w:rPr>
              <w:t>Health and Wellbeing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F80C58" w:rsidRPr="0087278E" w:rsidRDefault="00F80C58" w:rsidP="00F364FB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Physical Education</w:t>
            </w:r>
          </w:p>
        </w:tc>
        <w:tc>
          <w:tcPr>
            <w:tcW w:w="2550" w:type="dxa"/>
            <w:shd w:val="clear" w:color="auto" w:fill="C5E0B3" w:themeFill="accent6" w:themeFillTint="66"/>
            <w:vAlign w:val="center"/>
          </w:tcPr>
          <w:p w:rsidR="00F80C58" w:rsidRPr="0087278E" w:rsidRDefault="00363E6D" w:rsidP="00F364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Dance</w:t>
            </w:r>
          </w:p>
        </w:tc>
        <w:tc>
          <w:tcPr>
            <w:tcW w:w="3690" w:type="dxa"/>
          </w:tcPr>
          <w:p w:rsidR="005E1053" w:rsidRDefault="005E1053" w:rsidP="005E105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E1053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move using a range of patterns</w:t>
            </w:r>
          </w:p>
          <w:p w:rsidR="005E1053" w:rsidRDefault="005E1053" w:rsidP="005E105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E1053">
              <w:rPr>
                <w:rFonts w:ascii="Arial" w:hAnsi="Arial" w:cs="Arial"/>
                <w:sz w:val="20"/>
                <w:szCs w:val="20"/>
              </w:rPr>
              <w:t>To link movement pattern</w:t>
            </w:r>
            <w:r>
              <w:rPr>
                <w:rFonts w:ascii="Arial" w:hAnsi="Arial" w:cs="Arial"/>
                <w:sz w:val="20"/>
                <w:szCs w:val="20"/>
              </w:rPr>
              <w:t>s together showing consistency.</w:t>
            </w:r>
          </w:p>
          <w:p w:rsidR="005E1053" w:rsidRDefault="005E1053" w:rsidP="005E105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E1053">
              <w:rPr>
                <w:rFonts w:ascii="Arial" w:hAnsi="Arial" w:cs="Arial"/>
                <w:sz w:val="20"/>
                <w:szCs w:val="20"/>
              </w:rPr>
              <w:lastRenderedPageBreak/>
              <w:t>Work on your own,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a partner and in a group.</w:t>
            </w:r>
          </w:p>
          <w:p w:rsidR="005E1053" w:rsidRDefault="005E1053" w:rsidP="005E105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E1053">
              <w:rPr>
                <w:rFonts w:ascii="Arial" w:hAnsi="Arial" w:cs="Arial"/>
                <w:sz w:val="20"/>
                <w:szCs w:val="20"/>
              </w:rPr>
              <w:t xml:space="preserve">Create, practise, </w:t>
            </w:r>
            <w:r>
              <w:rPr>
                <w:rFonts w:ascii="Arial" w:hAnsi="Arial" w:cs="Arial"/>
                <w:sz w:val="20"/>
                <w:szCs w:val="20"/>
              </w:rPr>
              <w:t>and perform more complex dances</w:t>
            </w:r>
          </w:p>
          <w:p w:rsidR="005E1053" w:rsidRDefault="005E1053" w:rsidP="005E105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E1053">
              <w:rPr>
                <w:rFonts w:ascii="Arial" w:hAnsi="Arial" w:cs="Arial"/>
                <w:sz w:val="20"/>
                <w:szCs w:val="20"/>
              </w:rPr>
              <w:t>To experiment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speed, tension and continuity.</w:t>
            </w:r>
          </w:p>
          <w:p w:rsidR="001D2087" w:rsidRPr="0087278E" w:rsidRDefault="005E1053" w:rsidP="005E105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E1053">
              <w:rPr>
                <w:rFonts w:ascii="Arial" w:hAnsi="Arial" w:cs="Arial"/>
                <w:sz w:val="20"/>
                <w:szCs w:val="20"/>
              </w:rPr>
              <w:t>To perform actions with clarity of movement.</w:t>
            </w:r>
          </w:p>
        </w:tc>
        <w:tc>
          <w:tcPr>
            <w:tcW w:w="2693" w:type="dxa"/>
            <w:gridSpan w:val="4"/>
            <w:shd w:val="clear" w:color="auto" w:fill="C5E0B3" w:themeFill="accent6" w:themeFillTint="66"/>
            <w:vAlign w:val="center"/>
          </w:tcPr>
          <w:p w:rsidR="00F80C58" w:rsidRPr="0087278E" w:rsidRDefault="005E1053" w:rsidP="00F364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Volleyball</w:t>
            </w:r>
          </w:p>
        </w:tc>
        <w:tc>
          <w:tcPr>
            <w:tcW w:w="3722" w:type="dxa"/>
            <w:gridSpan w:val="2"/>
          </w:tcPr>
          <w:p w:rsidR="005E1053" w:rsidRDefault="005E1053" w:rsidP="005E105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5E1053">
              <w:rPr>
                <w:rFonts w:ascii="Arial" w:hAnsi="Arial" w:cs="Arial"/>
                <w:sz w:val="20"/>
                <w:szCs w:val="20"/>
              </w:rPr>
              <w:t>Can watch, track, and c</w:t>
            </w:r>
            <w:r>
              <w:rPr>
                <w:rFonts w:ascii="Arial" w:hAnsi="Arial" w:cs="Arial"/>
                <w:sz w:val="20"/>
                <w:szCs w:val="20"/>
              </w:rPr>
              <w:t>atch a volleyball successfully.</w:t>
            </w:r>
          </w:p>
          <w:p w:rsidR="005E1053" w:rsidRDefault="005E1053" w:rsidP="005E105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5E1053">
              <w:rPr>
                <w:rFonts w:ascii="Arial" w:hAnsi="Arial" w:cs="Arial"/>
                <w:sz w:val="20"/>
                <w:szCs w:val="20"/>
              </w:rPr>
              <w:lastRenderedPageBreak/>
              <w:t>To move effectivel</w:t>
            </w:r>
            <w:r>
              <w:rPr>
                <w:rFonts w:ascii="Arial" w:hAnsi="Arial" w:cs="Arial"/>
                <w:sz w:val="20"/>
                <w:szCs w:val="20"/>
              </w:rPr>
              <w:t>y to get in line with the ball.</w:t>
            </w:r>
          </w:p>
          <w:p w:rsidR="005E1053" w:rsidRDefault="005E1053" w:rsidP="005E105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5E1053">
              <w:rPr>
                <w:rFonts w:ascii="Arial" w:hAnsi="Arial" w:cs="Arial"/>
                <w:sz w:val="20"/>
                <w:szCs w:val="20"/>
              </w:rPr>
              <w:t>To p</w:t>
            </w:r>
            <w:r>
              <w:rPr>
                <w:rFonts w:ascii="Arial" w:hAnsi="Arial" w:cs="Arial"/>
                <w:sz w:val="20"/>
                <w:szCs w:val="20"/>
              </w:rPr>
              <w:t>erform a dig shot with purpose.</w:t>
            </w:r>
          </w:p>
          <w:p w:rsidR="005E1053" w:rsidRDefault="005E1053" w:rsidP="005E105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react quickly.</w:t>
            </w:r>
          </w:p>
          <w:p w:rsidR="005E1053" w:rsidRDefault="005E1053" w:rsidP="005E105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5E1053">
              <w:rPr>
                <w:rFonts w:ascii="Arial" w:hAnsi="Arial" w:cs="Arial"/>
                <w:sz w:val="20"/>
                <w:szCs w:val="20"/>
              </w:rPr>
              <w:t>To hit a ball into space (at different speeds and he</w:t>
            </w:r>
            <w:r>
              <w:rPr>
                <w:rFonts w:ascii="Arial" w:hAnsi="Arial" w:cs="Arial"/>
                <w:sz w:val="20"/>
                <w:szCs w:val="20"/>
              </w:rPr>
              <w:t>ights) to try beat an opponent.</w:t>
            </w:r>
          </w:p>
          <w:p w:rsidR="001D2087" w:rsidRPr="0087278E" w:rsidRDefault="005E1053" w:rsidP="005E105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5E1053">
              <w:rPr>
                <w:rFonts w:ascii="Arial" w:hAnsi="Arial" w:cs="Arial"/>
                <w:sz w:val="20"/>
                <w:szCs w:val="20"/>
              </w:rPr>
              <w:t>To explain tactics used and seen.</w:t>
            </w:r>
          </w:p>
        </w:tc>
      </w:tr>
      <w:tr w:rsidR="00F80C58" w:rsidRPr="0087278E" w:rsidTr="00B9698D">
        <w:trPr>
          <w:trHeight w:val="664"/>
        </w:trPr>
        <w:tc>
          <w:tcPr>
            <w:tcW w:w="1552" w:type="dxa"/>
            <w:vMerge/>
            <w:shd w:val="clear" w:color="auto" w:fill="A8D08D" w:themeFill="accent6" w:themeFillTint="99"/>
          </w:tcPr>
          <w:p w:rsidR="00F80C58" w:rsidRPr="0087278E" w:rsidRDefault="00F80C58" w:rsidP="00F364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F80C58" w:rsidRPr="0087278E" w:rsidRDefault="00F80C58" w:rsidP="00F364FB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P.S.H.E</w:t>
            </w:r>
          </w:p>
          <w:p w:rsidR="00F80C58" w:rsidRPr="0087278E" w:rsidRDefault="00F80C58" w:rsidP="00F364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C5E0B3" w:themeFill="accent6" w:themeFillTint="66"/>
            <w:vAlign w:val="center"/>
          </w:tcPr>
          <w:p w:rsidR="00F80C58" w:rsidRPr="0087278E" w:rsidRDefault="00203708" w:rsidP="00F364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Living in the Wider World</w:t>
            </w:r>
          </w:p>
        </w:tc>
        <w:tc>
          <w:tcPr>
            <w:tcW w:w="10105" w:type="dxa"/>
            <w:gridSpan w:val="7"/>
          </w:tcPr>
          <w:p w:rsidR="0087278E" w:rsidRPr="00A00D54" w:rsidRDefault="0087278E" w:rsidP="00F364F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00D54">
              <w:rPr>
                <w:rFonts w:ascii="Arial" w:hAnsi="Arial" w:cs="Arial"/>
                <w:sz w:val="20"/>
                <w:szCs w:val="20"/>
              </w:rPr>
              <w:t>Zones of regulation and the learning pit.</w:t>
            </w:r>
          </w:p>
          <w:p w:rsidR="004F688C" w:rsidRDefault="005147AB" w:rsidP="00F364F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makes a community</w:t>
            </w:r>
          </w:p>
          <w:p w:rsidR="004F688C" w:rsidRDefault="005147AB" w:rsidP="00F364F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Shared</w:t>
            </w:r>
            <w:r w:rsidR="004F688C">
              <w:rPr>
                <w:rFonts w:ascii="Arial" w:hAnsi="Arial" w:cs="Arial"/>
                <w:sz w:val="20"/>
                <w:szCs w:val="20"/>
              </w:rPr>
              <w:t xml:space="preserve"> responsibilities</w:t>
            </w:r>
          </w:p>
          <w:p w:rsidR="004F688C" w:rsidRDefault="005147AB" w:rsidP="00F364F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data is shared and used</w:t>
            </w:r>
          </w:p>
          <w:p w:rsidR="004F688C" w:rsidRPr="0087278E" w:rsidRDefault="004F688C" w:rsidP="00F364F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resolve differences</w:t>
            </w:r>
          </w:p>
          <w:p w:rsidR="005147AB" w:rsidRDefault="005147AB" w:rsidP="00F364F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5147AB">
              <w:rPr>
                <w:rFonts w:ascii="Arial" w:hAnsi="Arial" w:cs="Arial"/>
                <w:sz w:val="20"/>
                <w:szCs w:val="20"/>
              </w:rPr>
              <w:t xml:space="preserve">Making decisions about money; using and keeping money safe </w:t>
            </w:r>
          </w:p>
          <w:p w:rsidR="004F688C" w:rsidRPr="005147AB" w:rsidRDefault="005147AB" w:rsidP="00F364F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Taking care of the</w:t>
            </w:r>
            <w:r w:rsidR="00B9048B">
              <w:rPr>
                <w:rFonts w:ascii="Arial" w:hAnsi="Arial" w:cs="Arial"/>
                <w:sz w:val="20"/>
                <w:szCs w:val="20"/>
              </w:rPr>
              <w:t xml:space="preserve"> environment</w:t>
            </w:r>
          </w:p>
        </w:tc>
      </w:tr>
    </w:tbl>
    <w:p w:rsidR="001F4967" w:rsidRPr="0087278E" w:rsidRDefault="00F15770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1F4967" w:rsidRPr="0087278E" w:rsidSect="005535F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28A" w:rsidRDefault="0038428A" w:rsidP="00333C48">
      <w:pPr>
        <w:spacing w:after="0" w:line="240" w:lineRule="auto"/>
      </w:pPr>
      <w:r>
        <w:separator/>
      </w:r>
    </w:p>
  </w:endnote>
  <w:endnote w:type="continuationSeparator" w:id="0">
    <w:p w:rsidR="0038428A" w:rsidRDefault="0038428A" w:rsidP="0033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28A" w:rsidRDefault="0038428A" w:rsidP="00333C48">
      <w:pPr>
        <w:spacing w:after="0" w:line="240" w:lineRule="auto"/>
      </w:pPr>
      <w:r>
        <w:separator/>
      </w:r>
    </w:p>
  </w:footnote>
  <w:footnote w:type="continuationSeparator" w:id="0">
    <w:p w:rsidR="0038428A" w:rsidRDefault="0038428A" w:rsidP="0033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8A" w:rsidRPr="00672C5C" w:rsidRDefault="0038428A" w:rsidP="005B10BE">
    <w:pPr>
      <w:pStyle w:val="Header"/>
      <w:jc w:val="center"/>
      <w:rPr>
        <w:b/>
        <w:sz w:val="32"/>
      </w:rPr>
    </w:pPr>
    <w:r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4CE40340" wp14:editId="625D974C">
          <wp:simplePos x="0" y="0"/>
          <wp:positionH relativeFrom="column">
            <wp:posOffset>9136380</wp:posOffset>
          </wp:positionH>
          <wp:positionV relativeFrom="paragraph">
            <wp:posOffset>-354330</wp:posOffset>
          </wp:positionV>
          <wp:extent cx="534166" cy="666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rmansland_Values_Tree_Master1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92"/>
                  <a:stretch/>
                </pic:blipFill>
                <pic:spPr bwMode="auto">
                  <a:xfrm>
                    <a:off x="0" y="0"/>
                    <a:ext cx="534166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 xml:space="preserve">                        Year 4</w:t>
    </w:r>
    <w:r w:rsidRPr="00672C5C">
      <w:rPr>
        <w:b/>
        <w:sz w:val="32"/>
      </w:rPr>
      <w:t xml:space="preserve"> </w:t>
    </w:r>
    <w:r>
      <w:rPr>
        <w:b/>
        <w:sz w:val="32"/>
      </w:rPr>
      <w:t xml:space="preserve">Emerald </w:t>
    </w:r>
    <w:r w:rsidRPr="00672C5C">
      <w:rPr>
        <w:b/>
        <w:sz w:val="32"/>
      </w:rPr>
      <w:t>Class</w:t>
    </w:r>
    <w:r w:rsidRPr="00672C5C">
      <w:rPr>
        <w:b/>
        <w:noProof/>
        <w:sz w:val="32"/>
        <w:lang w:eastAsia="en-GB"/>
      </w:rPr>
      <w:t xml:space="preserve"> </w:t>
    </w:r>
    <w:r>
      <w:rPr>
        <w:b/>
        <w:noProof/>
        <w:sz w:val="32"/>
        <w:lang w:eastAsia="en-GB"/>
      </w:rPr>
      <w:t>-  Spring</w:t>
    </w:r>
    <w:r w:rsidRPr="00672C5C">
      <w:rPr>
        <w:b/>
        <w:noProof/>
        <w:sz w:val="32"/>
        <w:lang w:eastAsia="en-GB"/>
      </w:rPr>
      <w:t xml:space="preserve"> Term</w:t>
    </w:r>
    <w:r>
      <w:rPr>
        <w:b/>
        <w:noProof/>
        <w:sz w:val="32"/>
        <w:lang w:eastAsia="en-GB"/>
      </w:rPr>
      <w:t xml:space="preserve"> 2024/25</w:t>
    </w:r>
    <w:r w:rsidRPr="00672C5C">
      <w:rPr>
        <w:b/>
        <w:noProof/>
        <w:sz w:val="32"/>
        <w:lang w:eastAsia="en-GB"/>
      </w:rPr>
      <w:t xml:space="preserve"> </w:t>
    </w:r>
    <w:r>
      <w:rPr>
        <w:b/>
        <w:noProof/>
        <w:sz w:val="32"/>
        <w:lang w:eastAsia="en-GB"/>
      </w:rPr>
      <w:t xml:space="preserve">Overview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8DA"/>
    <w:multiLevelType w:val="hybridMultilevel"/>
    <w:tmpl w:val="3E081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1BA5"/>
    <w:multiLevelType w:val="hybridMultilevel"/>
    <w:tmpl w:val="849CC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20115"/>
    <w:multiLevelType w:val="hybridMultilevel"/>
    <w:tmpl w:val="536A8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1214B"/>
    <w:multiLevelType w:val="hybridMultilevel"/>
    <w:tmpl w:val="E0886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D150D"/>
    <w:multiLevelType w:val="hybridMultilevel"/>
    <w:tmpl w:val="850240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931AF"/>
    <w:multiLevelType w:val="hybridMultilevel"/>
    <w:tmpl w:val="98D00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B6788C"/>
    <w:multiLevelType w:val="hybridMultilevel"/>
    <w:tmpl w:val="D9E26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1F0DE2"/>
    <w:multiLevelType w:val="hybridMultilevel"/>
    <w:tmpl w:val="9B5ED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3023DD"/>
    <w:multiLevelType w:val="hybridMultilevel"/>
    <w:tmpl w:val="CA98D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54C2E"/>
    <w:multiLevelType w:val="hybridMultilevel"/>
    <w:tmpl w:val="71BC9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C414F7"/>
    <w:multiLevelType w:val="hybridMultilevel"/>
    <w:tmpl w:val="1750B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AE07CC"/>
    <w:multiLevelType w:val="hybridMultilevel"/>
    <w:tmpl w:val="42ECA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DA1884"/>
    <w:multiLevelType w:val="hybridMultilevel"/>
    <w:tmpl w:val="69B49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682746"/>
    <w:multiLevelType w:val="hybridMultilevel"/>
    <w:tmpl w:val="92EE4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964952"/>
    <w:multiLevelType w:val="hybridMultilevel"/>
    <w:tmpl w:val="4C0CC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AD4EC6"/>
    <w:multiLevelType w:val="hybridMultilevel"/>
    <w:tmpl w:val="7736D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63131"/>
    <w:multiLevelType w:val="hybridMultilevel"/>
    <w:tmpl w:val="114C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E23A9"/>
    <w:multiLevelType w:val="hybridMultilevel"/>
    <w:tmpl w:val="94DA1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C07F7A"/>
    <w:multiLevelType w:val="hybridMultilevel"/>
    <w:tmpl w:val="83225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C65139"/>
    <w:multiLevelType w:val="hybridMultilevel"/>
    <w:tmpl w:val="E208E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E6F2E"/>
    <w:multiLevelType w:val="multilevel"/>
    <w:tmpl w:val="0D5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61348A"/>
    <w:multiLevelType w:val="hybridMultilevel"/>
    <w:tmpl w:val="180CD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35141F"/>
    <w:multiLevelType w:val="hybridMultilevel"/>
    <w:tmpl w:val="4FAAA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E75B8A"/>
    <w:multiLevelType w:val="hybridMultilevel"/>
    <w:tmpl w:val="079AF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DC5B8D"/>
    <w:multiLevelType w:val="hybridMultilevel"/>
    <w:tmpl w:val="F9582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21306C"/>
    <w:multiLevelType w:val="multilevel"/>
    <w:tmpl w:val="9D58A64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5"/>
  </w:num>
  <w:num w:numId="5">
    <w:abstractNumId w:val="1"/>
  </w:num>
  <w:num w:numId="6">
    <w:abstractNumId w:val="11"/>
  </w:num>
  <w:num w:numId="7">
    <w:abstractNumId w:val="25"/>
  </w:num>
  <w:num w:numId="8">
    <w:abstractNumId w:val="20"/>
  </w:num>
  <w:num w:numId="9">
    <w:abstractNumId w:val="14"/>
  </w:num>
  <w:num w:numId="10">
    <w:abstractNumId w:val="9"/>
  </w:num>
  <w:num w:numId="11">
    <w:abstractNumId w:val="6"/>
  </w:num>
  <w:num w:numId="12">
    <w:abstractNumId w:val="3"/>
  </w:num>
  <w:num w:numId="13">
    <w:abstractNumId w:val="12"/>
  </w:num>
  <w:num w:numId="14">
    <w:abstractNumId w:val="23"/>
  </w:num>
  <w:num w:numId="15">
    <w:abstractNumId w:val="0"/>
  </w:num>
  <w:num w:numId="16">
    <w:abstractNumId w:val="21"/>
  </w:num>
  <w:num w:numId="17">
    <w:abstractNumId w:val="24"/>
  </w:num>
  <w:num w:numId="18">
    <w:abstractNumId w:val="17"/>
  </w:num>
  <w:num w:numId="19">
    <w:abstractNumId w:val="10"/>
  </w:num>
  <w:num w:numId="20">
    <w:abstractNumId w:val="22"/>
  </w:num>
  <w:num w:numId="21">
    <w:abstractNumId w:val="15"/>
  </w:num>
  <w:num w:numId="22">
    <w:abstractNumId w:val="13"/>
  </w:num>
  <w:num w:numId="23">
    <w:abstractNumId w:val="16"/>
  </w:num>
  <w:num w:numId="24">
    <w:abstractNumId w:val="2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C"/>
    <w:rsid w:val="000118D7"/>
    <w:rsid w:val="000156A1"/>
    <w:rsid w:val="00044AB2"/>
    <w:rsid w:val="000700B5"/>
    <w:rsid w:val="000C1C95"/>
    <w:rsid w:val="000C64D4"/>
    <w:rsid w:val="000C7086"/>
    <w:rsid w:val="000E1E6C"/>
    <w:rsid w:val="00120A53"/>
    <w:rsid w:val="00121728"/>
    <w:rsid w:val="00162389"/>
    <w:rsid w:val="001971A4"/>
    <w:rsid w:val="001A0387"/>
    <w:rsid w:val="001D2087"/>
    <w:rsid w:val="001F4967"/>
    <w:rsid w:val="00203708"/>
    <w:rsid w:val="00207736"/>
    <w:rsid w:val="00227131"/>
    <w:rsid w:val="00233C76"/>
    <w:rsid w:val="00241EFC"/>
    <w:rsid w:val="00247C7A"/>
    <w:rsid w:val="002A3327"/>
    <w:rsid w:val="002A4978"/>
    <w:rsid w:val="003173DB"/>
    <w:rsid w:val="00333C48"/>
    <w:rsid w:val="00336117"/>
    <w:rsid w:val="00345DE4"/>
    <w:rsid w:val="00363E6D"/>
    <w:rsid w:val="00377681"/>
    <w:rsid w:val="0038428A"/>
    <w:rsid w:val="003B5015"/>
    <w:rsid w:val="003C0627"/>
    <w:rsid w:val="003F15AC"/>
    <w:rsid w:val="004071D5"/>
    <w:rsid w:val="00414240"/>
    <w:rsid w:val="00483E73"/>
    <w:rsid w:val="004B58FC"/>
    <w:rsid w:val="004C38D8"/>
    <w:rsid w:val="004F688C"/>
    <w:rsid w:val="005147AB"/>
    <w:rsid w:val="005535F7"/>
    <w:rsid w:val="0057584C"/>
    <w:rsid w:val="005943C5"/>
    <w:rsid w:val="005B0D7F"/>
    <w:rsid w:val="005B10BE"/>
    <w:rsid w:val="005E1053"/>
    <w:rsid w:val="005F4570"/>
    <w:rsid w:val="005F7086"/>
    <w:rsid w:val="006263C8"/>
    <w:rsid w:val="00644B8B"/>
    <w:rsid w:val="00672C5C"/>
    <w:rsid w:val="006F6AD7"/>
    <w:rsid w:val="006F7C6A"/>
    <w:rsid w:val="00731C27"/>
    <w:rsid w:val="00744D48"/>
    <w:rsid w:val="00747C19"/>
    <w:rsid w:val="00763B72"/>
    <w:rsid w:val="007A5105"/>
    <w:rsid w:val="007B6558"/>
    <w:rsid w:val="007D342C"/>
    <w:rsid w:val="007E5C4C"/>
    <w:rsid w:val="008040B0"/>
    <w:rsid w:val="00815E06"/>
    <w:rsid w:val="008206DD"/>
    <w:rsid w:val="00845D38"/>
    <w:rsid w:val="0087278E"/>
    <w:rsid w:val="008976FC"/>
    <w:rsid w:val="008B6E91"/>
    <w:rsid w:val="0090061E"/>
    <w:rsid w:val="009134F0"/>
    <w:rsid w:val="00944664"/>
    <w:rsid w:val="00957CC3"/>
    <w:rsid w:val="00966CC3"/>
    <w:rsid w:val="009A58A5"/>
    <w:rsid w:val="009E4314"/>
    <w:rsid w:val="009E4A32"/>
    <w:rsid w:val="00A00D54"/>
    <w:rsid w:val="00A364B3"/>
    <w:rsid w:val="00A42F8A"/>
    <w:rsid w:val="00A46249"/>
    <w:rsid w:val="00A76DD5"/>
    <w:rsid w:val="00AA71D5"/>
    <w:rsid w:val="00AF2862"/>
    <w:rsid w:val="00AF4D0B"/>
    <w:rsid w:val="00B41A6D"/>
    <w:rsid w:val="00B50809"/>
    <w:rsid w:val="00B7295C"/>
    <w:rsid w:val="00B9048B"/>
    <w:rsid w:val="00B932B7"/>
    <w:rsid w:val="00B9698D"/>
    <w:rsid w:val="00B97385"/>
    <w:rsid w:val="00BA0BA5"/>
    <w:rsid w:val="00BA3A07"/>
    <w:rsid w:val="00BC4517"/>
    <w:rsid w:val="00BD3419"/>
    <w:rsid w:val="00C04512"/>
    <w:rsid w:val="00C6593F"/>
    <w:rsid w:val="00C85FE6"/>
    <w:rsid w:val="00CA0FCE"/>
    <w:rsid w:val="00D06614"/>
    <w:rsid w:val="00D13A3C"/>
    <w:rsid w:val="00D553C1"/>
    <w:rsid w:val="00D70F49"/>
    <w:rsid w:val="00DD499E"/>
    <w:rsid w:val="00DE7EB5"/>
    <w:rsid w:val="00E0227B"/>
    <w:rsid w:val="00E1242B"/>
    <w:rsid w:val="00E64282"/>
    <w:rsid w:val="00F15770"/>
    <w:rsid w:val="00F364FB"/>
    <w:rsid w:val="00F52D0A"/>
    <w:rsid w:val="00F7198D"/>
    <w:rsid w:val="00F80C58"/>
    <w:rsid w:val="00FC315D"/>
    <w:rsid w:val="00FD5990"/>
    <w:rsid w:val="00F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FDFB8695-9048-4C70-906C-1DF5555F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7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0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9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48"/>
  </w:style>
  <w:style w:type="paragraph" w:styleId="Footer">
    <w:name w:val="footer"/>
    <w:basedOn w:val="Normal"/>
    <w:link w:val="FooterChar"/>
    <w:uiPriority w:val="99"/>
    <w:unhideWhenUsed/>
    <w:rsid w:val="00333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48"/>
  </w:style>
  <w:style w:type="paragraph" w:styleId="BalloonText">
    <w:name w:val="Balloon Text"/>
    <w:basedOn w:val="Normal"/>
    <w:link w:val="BalloonTextChar"/>
    <w:uiPriority w:val="99"/>
    <w:semiHidden/>
    <w:unhideWhenUsed/>
    <w:rsid w:val="00594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C5"/>
    <w:rPr>
      <w:rFonts w:ascii="Segoe UI" w:hAnsi="Segoe UI" w:cs="Segoe UI"/>
      <w:sz w:val="18"/>
      <w:szCs w:val="18"/>
    </w:rPr>
  </w:style>
  <w:style w:type="table" w:styleId="LightShading-Accent4">
    <w:name w:val="Light Shading Accent 4"/>
    <w:basedOn w:val="TableNormal"/>
    <w:uiPriority w:val="60"/>
    <w:rsid w:val="00744D4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A71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01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443869D1</Template>
  <TotalTime>36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Cook</dc:creator>
  <cp:keywords/>
  <dc:description/>
  <cp:lastModifiedBy>Melanie Pollard</cp:lastModifiedBy>
  <cp:revision>10</cp:revision>
  <cp:lastPrinted>2023-03-20T17:50:00Z</cp:lastPrinted>
  <dcterms:created xsi:type="dcterms:W3CDTF">2024-12-19T11:55:00Z</dcterms:created>
  <dcterms:modified xsi:type="dcterms:W3CDTF">2025-01-07T22:33:00Z</dcterms:modified>
</cp:coreProperties>
</file>