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251"/>
        <w:tblW w:w="15810" w:type="dxa"/>
        <w:tblLook w:val="04A0" w:firstRow="1" w:lastRow="0" w:firstColumn="1" w:lastColumn="0" w:noHBand="0" w:noVBand="1"/>
      </w:tblPr>
      <w:tblGrid>
        <w:gridCol w:w="6096"/>
        <w:gridCol w:w="9714"/>
      </w:tblGrid>
      <w:tr w:rsidR="00BC4517" w:rsidRPr="0087278E" w:rsidTr="00B50809">
        <w:trPr>
          <w:trHeight w:val="416"/>
        </w:trPr>
        <w:tc>
          <w:tcPr>
            <w:tcW w:w="6096" w:type="dxa"/>
            <w:shd w:val="clear" w:color="auto" w:fill="C00000"/>
            <w:vAlign w:val="center"/>
          </w:tcPr>
          <w:p w:rsidR="00BC4517" w:rsidRPr="0087278E" w:rsidRDefault="00CA0FCE" w:rsidP="00BC451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7278E">
              <w:rPr>
                <w:rFonts w:ascii="Arial" w:hAnsi="Arial" w:cs="Arial"/>
                <w:b/>
                <w:color w:val="FFFFFF" w:themeColor="background1"/>
                <w:sz w:val="20"/>
              </w:rPr>
              <w:t>Class specific a</w:t>
            </w:r>
            <w:r w:rsidR="00BC4517" w:rsidRPr="0087278E">
              <w:rPr>
                <w:rFonts w:ascii="Arial" w:hAnsi="Arial" w:cs="Arial"/>
                <w:b/>
                <w:color w:val="FFFFFF" w:themeColor="background1"/>
                <w:sz w:val="20"/>
              </w:rPr>
              <w:t>dditional opportunities – SMSC, Character Development</w:t>
            </w:r>
          </w:p>
          <w:p w:rsidR="00BC4517" w:rsidRPr="0087278E" w:rsidRDefault="00BC4517" w:rsidP="00BC4517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87278E">
              <w:rPr>
                <w:rFonts w:ascii="Arial" w:hAnsi="Arial" w:cs="Arial"/>
                <w:b/>
                <w:color w:val="FFFFFF" w:themeColor="background1"/>
                <w:sz w:val="20"/>
              </w:rPr>
              <w:t>(Further details of events to be confirmed)</w:t>
            </w:r>
          </w:p>
        </w:tc>
        <w:tc>
          <w:tcPr>
            <w:tcW w:w="9714" w:type="dxa"/>
            <w:shd w:val="clear" w:color="auto" w:fill="C00000"/>
            <w:vAlign w:val="center"/>
          </w:tcPr>
          <w:p w:rsidR="000C64D4" w:rsidRPr="0087278E" w:rsidRDefault="000C64D4" w:rsidP="00EB507F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</w:tr>
    </w:tbl>
    <w:p w:rsidR="00BC4517" w:rsidRPr="0087278E" w:rsidRDefault="00BC4517">
      <w:pPr>
        <w:rPr>
          <w:rFonts w:ascii="Arial" w:hAnsi="Arial" w:cs="Arial"/>
        </w:rPr>
      </w:pPr>
    </w:p>
    <w:tbl>
      <w:tblPr>
        <w:tblStyle w:val="TableGrid"/>
        <w:tblW w:w="15766" w:type="dxa"/>
        <w:jc w:val="center"/>
        <w:tblLayout w:type="fixed"/>
        <w:tblLook w:val="04A0" w:firstRow="1" w:lastRow="0" w:firstColumn="1" w:lastColumn="0" w:noHBand="0" w:noVBand="1"/>
      </w:tblPr>
      <w:tblGrid>
        <w:gridCol w:w="1543"/>
        <w:gridCol w:w="1554"/>
        <w:gridCol w:w="2550"/>
        <w:gridCol w:w="3702"/>
        <w:gridCol w:w="3120"/>
        <w:gridCol w:w="3297"/>
      </w:tblGrid>
      <w:tr w:rsidR="00672C5C" w:rsidRPr="0087278E" w:rsidTr="00470E84">
        <w:trPr>
          <w:trHeight w:val="311"/>
          <w:jc w:val="center"/>
        </w:trPr>
        <w:tc>
          <w:tcPr>
            <w:tcW w:w="1543" w:type="dxa"/>
            <w:vMerge w:val="restart"/>
            <w:shd w:val="clear" w:color="auto" w:fill="C00000"/>
            <w:textDirection w:val="btLr"/>
            <w:vAlign w:val="center"/>
          </w:tcPr>
          <w:p w:rsidR="00672C5C" w:rsidRPr="0087278E" w:rsidRDefault="00672C5C" w:rsidP="00B7295C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shd w:val="clear" w:color="auto" w:fill="C00000"/>
            <w:vAlign w:val="center"/>
          </w:tcPr>
          <w:p w:rsidR="00672C5C" w:rsidRPr="0087278E" w:rsidRDefault="00672C5C" w:rsidP="008040B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7278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Subject Title(s) </w:t>
            </w:r>
          </w:p>
        </w:tc>
        <w:tc>
          <w:tcPr>
            <w:tcW w:w="6252" w:type="dxa"/>
            <w:gridSpan w:val="2"/>
            <w:shd w:val="clear" w:color="auto" w:fill="C00000"/>
            <w:vAlign w:val="center"/>
          </w:tcPr>
          <w:p w:rsidR="00672C5C" w:rsidRPr="0087278E" w:rsidRDefault="002F0537" w:rsidP="00F80C58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Autumn</w:t>
            </w:r>
            <w:r w:rsidR="00EB507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Term 1</w:t>
            </w:r>
          </w:p>
        </w:tc>
        <w:tc>
          <w:tcPr>
            <w:tcW w:w="6417" w:type="dxa"/>
            <w:gridSpan w:val="2"/>
            <w:shd w:val="clear" w:color="auto" w:fill="C00000"/>
            <w:vAlign w:val="center"/>
          </w:tcPr>
          <w:p w:rsidR="00672C5C" w:rsidRPr="0087278E" w:rsidRDefault="002F0537" w:rsidP="005943C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Autumn</w:t>
            </w:r>
            <w:r w:rsidR="00672C5C" w:rsidRPr="0087278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Term 2</w:t>
            </w:r>
          </w:p>
        </w:tc>
      </w:tr>
      <w:tr w:rsidR="00672C5C" w:rsidRPr="0087278E" w:rsidTr="00470E84">
        <w:trPr>
          <w:trHeight w:val="311"/>
          <w:jc w:val="center"/>
        </w:trPr>
        <w:tc>
          <w:tcPr>
            <w:tcW w:w="1543" w:type="dxa"/>
            <w:vMerge/>
            <w:shd w:val="clear" w:color="auto" w:fill="C00000"/>
            <w:textDirection w:val="btLr"/>
            <w:vAlign w:val="center"/>
          </w:tcPr>
          <w:p w:rsidR="00672C5C" w:rsidRPr="0087278E" w:rsidRDefault="00672C5C" w:rsidP="00B7295C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C00000"/>
            <w:vAlign w:val="center"/>
          </w:tcPr>
          <w:p w:rsidR="00672C5C" w:rsidRPr="0087278E" w:rsidRDefault="00672C5C" w:rsidP="008040B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C00000"/>
            <w:vAlign w:val="center"/>
          </w:tcPr>
          <w:p w:rsidR="00672C5C" w:rsidRPr="0087278E" w:rsidRDefault="00672C5C" w:rsidP="00333C48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7278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Topic/Unit</w:t>
            </w:r>
          </w:p>
        </w:tc>
        <w:tc>
          <w:tcPr>
            <w:tcW w:w="3702" w:type="dxa"/>
            <w:shd w:val="clear" w:color="auto" w:fill="C00000"/>
            <w:vAlign w:val="center"/>
          </w:tcPr>
          <w:p w:rsidR="00672C5C" w:rsidRPr="0087278E" w:rsidRDefault="00672C5C" w:rsidP="005943C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7278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Main objectives/outline</w:t>
            </w:r>
          </w:p>
        </w:tc>
        <w:tc>
          <w:tcPr>
            <w:tcW w:w="3120" w:type="dxa"/>
            <w:shd w:val="clear" w:color="auto" w:fill="C00000"/>
            <w:vAlign w:val="center"/>
          </w:tcPr>
          <w:p w:rsidR="00672C5C" w:rsidRPr="0087278E" w:rsidRDefault="00672C5C" w:rsidP="005943C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7278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Topic/Unit</w:t>
            </w:r>
          </w:p>
        </w:tc>
        <w:tc>
          <w:tcPr>
            <w:tcW w:w="3297" w:type="dxa"/>
            <w:shd w:val="clear" w:color="auto" w:fill="C00000"/>
            <w:vAlign w:val="center"/>
          </w:tcPr>
          <w:p w:rsidR="00672C5C" w:rsidRPr="0087278E" w:rsidRDefault="00672C5C" w:rsidP="005943C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7278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Topic/Unit</w:t>
            </w:r>
          </w:p>
        </w:tc>
      </w:tr>
      <w:tr w:rsidR="001F1F81" w:rsidRPr="0087278E" w:rsidTr="00470E84">
        <w:trPr>
          <w:trHeight w:val="311"/>
          <w:jc w:val="center"/>
        </w:trPr>
        <w:tc>
          <w:tcPr>
            <w:tcW w:w="1543" w:type="dxa"/>
            <w:vMerge w:val="restart"/>
            <w:shd w:val="clear" w:color="auto" w:fill="FFD966" w:themeFill="accent4" w:themeFillTint="99"/>
            <w:textDirection w:val="btLr"/>
            <w:vAlign w:val="center"/>
          </w:tcPr>
          <w:p w:rsidR="001F1F81" w:rsidRPr="0087278E" w:rsidRDefault="001F1F81" w:rsidP="00C04512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78E">
              <w:rPr>
                <w:rFonts w:ascii="Arial" w:hAnsi="Arial" w:cs="Arial"/>
                <w:b/>
                <w:sz w:val="24"/>
                <w:szCs w:val="24"/>
              </w:rPr>
              <w:t>S.T.E.M</w:t>
            </w:r>
          </w:p>
        </w:tc>
        <w:tc>
          <w:tcPr>
            <w:tcW w:w="1554" w:type="dxa"/>
            <w:vMerge w:val="restart"/>
            <w:shd w:val="clear" w:color="auto" w:fill="FFE599" w:themeFill="accent4" w:themeFillTint="66"/>
            <w:vAlign w:val="center"/>
          </w:tcPr>
          <w:p w:rsidR="001F1F81" w:rsidRPr="0087278E" w:rsidRDefault="001F1F81" w:rsidP="00CA5143">
            <w:pPr>
              <w:jc w:val="center"/>
              <w:rPr>
                <w:rFonts w:ascii="Arial" w:hAnsi="Arial" w:cs="Arial"/>
                <w:b/>
              </w:rPr>
            </w:pPr>
            <w:r w:rsidRPr="005A6B37">
              <w:rPr>
                <w:rFonts w:ascii="Arial" w:hAnsi="Arial" w:cs="Arial"/>
                <w:b/>
              </w:rPr>
              <w:t>Maths</w:t>
            </w:r>
          </w:p>
        </w:tc>
        <w:tc>
          <w:tcPr>
            <w:tcW w:w="2550" w:type="dxa"/>
            <w:vMerge w:val="restart"/>
            <w:shd w:val="clear" w:color="auto" w:fill="FFE599" w:themeFill="accent4" w:themeFillTint="66"/>
            <w:vAlign w:val="center"/>
          </w:tcPr>
          <w:p w:rsidR="001F1F81" w:rsidRPr="0087278E" w:rsidRDefault="001F1F81" w:rsidP="00C045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Place Value</w:t>
            </w:r>
          </w:p>
        </w:tc>
        <w:tc>
          <w:tcPr>
            <w:tcW w:w="3702" w:type="dxa"/>
            <w:vMerge w:val="restart"/>
          </w:tcPr>
          <w:p w:rsidR="001F1F81" w:rsidRDefault="001F1F81" w:rsidP="00C045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 objects</w:t>
            </w:r>
          </w:p>
          <w:p w:rsidR="001F1F81" w:rsidRDefault="001F1F81" w:rsidP="00C045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 objects</w:t>
            </w:r>
          </w:p>
          <w:p w:rsidR="001F1F81" w:rsidRDefault="001F1F81" w:rsidP="00C045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 objects from a larger group</w:t>
            </w:r>
          </w:p>
          <w:p w:rsidR="001F1F81" w:rsidRDefault="001F1F81" w:rsidP="00C045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 objects</w:t>
            </w:r>
          </w:p>
          <w:p w:rsidR="001F1F81" w:rsidRDefault="001F1F81" w:rsidP="00C045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Recognise numbers as words</w:t>
            </w:r>
          </w:p>
          <w:p w:rsidR="001F1F81" w:rsidRDefault="001F1F81" w:rsidP="00C045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 on from any number</w:t>
            </w:r>
          </w:p>
          <w:p w:rsidR="001F1F81" w:rsidRDefault="001F1F81" w:rsidP="00C045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more</w:t>
            </w:r>
          </w:p>
          <w:p w:rsidR="001F1F81" w:rsidRDefault="001F1F81" w:rsidP="00C045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 backwards within ten</w:t>
            </w:r>
          </w:p>
          <w:p w:rsidR="001F1F81" w:rsidRDefault="001F1F81" w:rsidP="00C045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less</w:t>
            </w:r>
          </w:p>
          <w:p w:rsidR="001F1F81" w:rsidRDefault="001F1F81" w:rsidP="00C045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Compare groups by matching</w:t>
            </w:r>
          </w:p>
          <w:p w:rsidR="001F1F81" w:rsidRDefault="001F1F81" w:rsidP="00C045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Fewer, more, same</w:t>
            </w:r>
          </w:p>
          <w:p w:rsidR="001F1F81" w:rsidRDefault="001F1F81" w:rsidP="00C045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than, greater than, equal to</w:t>
            </w:r>
          </w:p>
          <w:p w:rsidR="001F1F81" w:rsidRDefault="001F1F81" w:rsidP="00C045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Compare numbers</w:t>
            </w:r>
          </w:p>
          <w:p w:rsidR="001F1F81" w:rsidRDefault="001F1F81" w:rsidP="00C045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Order objects and numbers</w:t>
            </w:r>
          </w:p>
          <w:p w:rsidR="001F1F81" w:rsidRPr="0087278E" w:rsidRDefault="001F1F81" w:rsidP="00C045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number line</w:t>
            </w:r>
          </w:p>
        </w:tc>
        <w:tc>
          <w:tcPr>
            <w:tcW w:w="3120" w:type="dxa"/>
            <w:shd w:val="clear" w:color="auto" w:fill="FFE599" w:themeFill="accent4" w:themeFillTint="66"/>
            <w:vAlign w:val="center"/>
          </w:tcPr>
          <w:p w:rsidR="001F1F81" w:rsidRPr="0087278E" w:rsidRDefault="001F1F81" w:rsidP="00C045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 and Subtraction</w:t>
            </w:r>
          </w:p>
        </w:tc>
        <w:tc>
          <w:tcPr>
            <w:tcW w:w="3297" w:type="dxa"/>
          </w:tcPr>
          <w:p w:rsidR="001F1F81" w:rsidRDefault="001F1F81" w:rsidP="00F636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Introduce parts and wholes</w:t>
            </w:r>
          </w:p>
          <w:p w:rsidR="001F1F81" w:rsidRDefault="001F1F81" w:rsidP="00F636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Part-whole model</w:t>
            </w:r>
          </w:p>
          <w:p w:rsidR="001F1F81" w:rsidRDefault="001F1F81" w:rsidP="00F636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Write number sentences</w:t>
            </w:r>
          </w:p>
          <w:p w:rsidR="001F1F81" w:rsidRDefault="001F1F81" w:rsidP="00F636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Fact families – addition facts</w:t>
            </w:r>
          </w:p>
          <w:p w:rsidR="001F1F81" w:rsidRDefault="001F1F81" w:rsidP="00F636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Number bonds within ten</w:t>
            </w:r>
          </w:p>
          <w:p w:rsidR="001F1F81" w:rsidRDefault="001F1F81" w:rsidP="00F636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Systematic number bonds within ten</w:t>
            </w:r>
          </w:p>
          <w:p w:rsidR="001F1F81" w:rsidRDefault="001F1F81" w:rsidP="00F636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Number bonds to ten</w:t>
            </w:r>
          </w:p>
          <w:p w:rsidR="001F1F81" w:rsidRDefault="001F1F81" w:rsidP="00F636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Addition – add together</w:t>
            </w:r>
          </w:p>
          <w:p w:rsidR="001F1F81" w:rsidRDefault="001F1F81" w:rsidP="00F636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Addition – add more</w:t>
            </w:r>
          </w:p>
          <w:p w:rsidR="001F1F81" w:rsidRDefault="001F1F81" w:rsidP="00F636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Addition problems</w:t>
            </w:r>
          </w:p>
          <w:p w:rsidR="001F1F81" w:rsidRDefault="001F1F81" w:rsidP="00F636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Find a part</w:t>
            </w:r>
          </w:p>
          <w:p w:rsidR="001F1F81" w:rsidRDefault="001F1F81" w:rsidP="00F636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Subtraction – find a part</w:t>
            </w:r>
          </w:p>
          <w:p w:rsidR="001F1F81" w:rsidRDefault="001F1F81" w:rsidP="00F636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Fact families – the eight facts</w:t>
            </w:r>
          </w:p>
          <w:p w:rsidR="001F1F81" w:rsidRDefault="001F1F81" w:rsidP="00F636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Subtraction – take away/cross out (how many left?)</w:t>
            </w:r>
          </w:p>
          <w:p w:rsidR="001F1F81" w:rsidRDefault="001F1F81" w:rsidP="00F636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Subtraction – take away (how may left?</w:t>
            </w:r>
          </w:p>
          <w:p w:rsidR="001F1F81" w:rsidRDefault="001F1F81" w:rsidP="00F636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Subtraction on a number line</w:t>
            </w:r>
          </w:p>
          <w:p w:rsidR="001F1F81" w:rsidRPr="0087278E" w:rsidRDefault="001F1F81" w:rsidP="00F636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Add or subtract one or two</w:t>
            </w:r>
          </w:p>
        </w:tc>
      </w:tr>
      <w:tr w:rsidR="001F1F81" w:rsidRPr="0087278E" w:rsidTr="00470E84">
        <w:trPr>
          <w:trHeight w:val="1724"/>
          <w:jc w:val="center"/>
        </w:trPr>
        <w:tc>
          <w:tcPr>
            <w:tcW w:w="1543" w:type="dxa"/>
            <w:vMerge/>
            <w:shd w:val="clear" w:color="auto" w:fill="FFD966" w:themeFill="accent4" w:themeFillTint="99"/>
            <w:textDirection w:val="btLr"/>
            <w:vAlign w:val="center"/>
          </w:tcPr>
          <w:p w:rsidR="001F1F81" w:rsidRPr="0087278E" w:rsidRDefault="001F1F81" w:rsidP="00F80C58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FFE599" w:themeFill="accent4" w:themeFillTint="66"/>
            <w:vAlign w:val="center"/>
          </w:tcPr>
          <w:p w:rsidR="001F1F81" w:rsidRPr="0087278E" w:rsidRDefault="001F1F81" w:rsidP="00CA51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Merge/>
            <w:shd w:val="clear" w:color="auto" w:fill="FFE599" w:themeFill="accent4" w:themeFillTint="66"/>
            <w:vAlign w:val="center"/>
          </w:tcPr>
          <w:p w:rsidR="001F1F81" w:rsidRPr="0087278E" w:rsidRDefault="001F1F81" w:rsidP="00F80C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02" w:type="dxa"/>
            <w:vMerge/>
          </w:tcPr>
          <w:p w:rsidR="001F1F81" w:rsidRPr="0087278E" w:rsidRDefault="001F1F81" w:rsidP="00F636A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E599" w:themeFill="accent4" w:themeFillTint="66"/>
            <w:vAlign w:val="center"/>
          </w:tcPr>
          <w:p w:rsidR="001F1F81" w:rsidRPr="0087278E" w:rsidRDefault="001F1F81" w:rsidP="00363E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Shape</w:t>
            </w:r>
          </w:p>
        </w:tc>
        <w:tc>
          <w:tcPr>
            <w:tcW w:w="3297" w:type="dxa"/>
          </w:tcPr>
          <w:p w:rsidR="001F1F81" w:rsidRDefault="001F1F81" w:rsidP="00044AB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Recognise and name 3D shapes</w:t>
            </w:r>
          </w:p>
          <w:p w:rsidR="001F1F81" w:rsidRDefault="001F1F81" w:rsidP="00044AB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Sort 3D shapes</w:t>
            </w:r>
          </w:p>
          <w:p w:rsidR="001F1F81" w:rsidRDefault="001F1F81" w:rsidP="00044AB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Recognise and name 2D shapes</w:t>
            </w:r>
          </w:p>
          <w:p w:rsidR="001F1F81" w:rsidRDefault="001F1F81" w:rsidP="00044AB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Sort 2D shapes</w:t>
            </w:r>
          </w:p>
          <w:p w:rsidR="001F1F81" w:rsidRPr="00044AB2" w:rsidRDefault="001F1F81" w:rsidP="00044AB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Patterns with 2D and 3D shapes</w:t>
            </w:r>
          </w:p>
        </w:tc>
      </w:tr>
      <w:tr w:rsidR="00A76D6D" w:rsidRPr="0087278E" w:rsidTr="00470E84">
        <w:trPr>
          <w:trHeight w:val="559"/>
          <w:jc w:val="center"/>
        </w:trPr>
        <w:tc>
          <w:tcPr>
            <w:tcW w:w="1543" w:type="dxa"/>
            <w:vMerge/>
            <w:shd w:val="clear" w:color="auto" w:fill="FFD966" w:themeFill="accent4" w:themeFillTint="99"/>
            <w:textDirection w:val="btLr"/>
            <w:vAlign w:val="center"/>
          </w:tcPr>
          <w:p w:rsidR="00A76D6D" w:rsidRPr="0087278E" w:rsidRDefault="00A76D6D" w:rsidP="00F80C58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shd w:val="clear" w:color="auto" w:fill="FFE599" w:themeFill="accent4" w:themeFillTint="66"/>
            <w:vAlign w:val="center"/>
          </w:tcPr>
          <w:p w:rsidR="00A76D6D" w:rsidRPr="0087278E" w:rsidRDefault="00A76D6D" w:rsidP="00CA5143">
            <w:pPr>
              <w:jc w:val="center"/>
              <w:rPr>
                <w:rFonts w:ascii="Arial" w:hAnsi="Arial" w:cs="Arial"/>
                <w:b/>
              </w:rPr>
            </w:pPr>
            <w:r w:rsidRPr="0087278E">
              <w:rPr>
                <w:rFonts w:ascii="Arial" w:hAnsi="Arial" w:cs="Arial"/>
                <w:b/>
              </w:rPr>
              <w:t>Science</w:t>
            </w:r>
          </w:p>
        </w:tc>
        <w:tc>
          <w:tcPr>
            <w:tcW w:w="2550" w:type="dxa"/>
            <w:shd w:val="clear" w:color="auto" w:fill="FFE599" w:themeFill="accent4" w:themeFillTint="66"/>
            <w:vAlign w:val="center"/>
          </w:tcPr>
          <w:p w:rsidR="00A76D6D" w:rsidRPr="0087278E" w:rsidRDefault="001F1F81" w:rsidP="00363E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Human Body</w:t>
            </w:r>
          </w:p>
        </w:tc>
        <w:tc>
          <w:tcPr>
            <w:tcW w:w="3702" w:type="dxa"/>
          </w:tcPr>
          <w:p w:rsidR="0049327D" w:rsidRDefault="001F1F81" w:rsidP="008A20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and name parts of the human body</w:t>
            </w:r>
          </w:p>
          <w:p w:rsidR="001F1F81" w:rsidRDefault="001F1F81" w:rsidP="008A20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Draw and label parts of the human body</w:t>
            </w:r>
          </w:p>
          <w:p w:rsidR="001F1F81" w:rsidRDefault="001F1F81" w:rsidP="008A20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Sight</w:t>
            </w:r>
          </w:p>
          <w:p w:rsidR="001F1F81" w:rsidRDefault="001F1F81" w:rsidP="008A20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Sound</w:t>
            </w:r>
          </w:p>
          <w:p w:rsidR="001F1F81" w:rsidRDefault="001F1F81" w:rsidP="008A20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Taste</w:t>
            </w:r>
          </w:p>
          <w:p w:rsidR="001F1F81" w:rsidRDefault="001F1F81" w:rsidP="008A20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Touch</w:t>
            </w:r>
          </w:p>
          <w:p w:rsidR="001F1F81" w:rsidRPr="0087278E" w:rsidRDefault="001F1F81" w:rsidP="008A20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Smell</w:t>
            </w:r>
          </w:p>
        </w:tc>
        <w:tc>
          <w:tcPr>
            <w:tcW w:w="3120" w:type="dxa"/>
            <w:shd w:val="clear" w:color="auto" w:fill="FFE599" w:themeFill="accent4" w:themeFillTint="66"/>
            <w:vAlign w:val="center"/>
          </w:tcPr>
          <w:p w:rsidR="00A76D6D" w:rsidRPr="00A76D6D" w:rsidRDefault="001F1F81" w:rsidP="00A76D6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lastRenderedPageBreak/>
              <w:t>Materials</w:t>
            </w:r>
          </w:p>
        </w:tc>
        <w:tc>
          <w:tcPr>
            <w:tcW w:w="3297" w:type="dxa"/>
          </w:tcPr>
          <w:p w:rsidR="00A76D6D" w:rsidRDefault="001F1F81" w:rsidP="008A20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Explore materials – wood, plastic, glass and metal</w:t>
            </w:r>
          </w:p>
          <w:p w:rsidR="001F1F81" w:rsidRDefault="001F1F81" w:rsidP="008A20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Explore materials – rock</w:t>
            </w:r>
          </w:p>
          <w:p w:rsidR="001F1F81" w:rsidRDefault="001F1F81" w:rsidP="008A20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Objects and materials</w:t>
            </w:r>
          </w:p>
          <w:p w:rsidR="001F1F81" w:rsidRDefault="001F1F81" w:rsidP="008A20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Melt and freeze</w:t>
            </w:r>
          </w:p>
          <w:p w:rsidR="001F1F81" w:rsidRDefault="001F1F81" w:rsidP="008A20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Float or sink</w:t>
            </w:r>
          </w:p>
          <w:p w:rsidR="001F1F81" w:rsidRDefault="001F1F81" w:rsidP="008A20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it absorb water?</w:t>
            </w:r>
          </w:p>
          <w:p w:rsidR="001F1F81" w:rsidRPr="00BE6129" w:rsidRDefault="001F1F81" w:rsidP="008A20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Investigate materials</w:t>
            </w:r>
          </w:p>
        </w:tc>
      </w:tr>
      <w:tr w:rsidR="001F1F81" w:rsidRPr="0087278E" w:rsidTr="00470E84">
        <w:trPr>
          <w:trHeight w:val="1128"/>
          <w:jc w:val="center"/>
        </w:trPr>
        <w:tc>
          <w:tcPr>
            <w:tcW w:w="1543" w:type="dxa"/>
            <w:vMerge/>
            <w:shd w:val="clear" w:color="auto" w:fill="FFD966" w:themeFill="accent4" w:themeFillTint="99"/>
            <w:textDirection w:val="btLr"/>
            <w:vAlign w:val="center"/>
          </w:tcPr>
          <w:p w:rsidR="001F1F81" w:rsidRPr="0087278E" w:rsidRDefault="001F1F81" w:rsidP="001F1F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FFE599" w:themeFill="accent4" w:themeFillTint="66"/>
            <w:vAlign w:val="center"/>
          </w:tcPr>
          <w:p w:rsidR="001F1F81" w:rsidRPr="0087278E" w:rsidRDefault="001F1F81" w:rsidP="001F1F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E599" w:themeFill="accent4" w:themeFillTint="66"/>
            <w:vAlign w:val="center"/>
          </w:tcPr>
          <w:p w:rsidR="001F1F81" w:rsidRDefault="001F1F81" w:rsidP="001F1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Seasonal Changes - Autumn</w:t>
            </w:r>
          </w:p>
        </w:tc>
        <w:tc>
          <w:tcPr>
            <w:tcW w:w="3702" w:type="dxa"/>
          </w:tcPr>
          <w:p w:rsidR="001F1F81" w:rsidRDefault="001F1F81" w:rsidP="001F1F8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Changes in Autumn</w:t>
            </w:r>
          </w:p>
          <w:p w:rsidR="001F1F81" w:rsidRPr="0087278E" w:rsidRDefault="001F1F81" w:rsidP="001F1F8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Collect and record data</w:t>
            </w:r>
          </w:p>
        </w:tc>
        <w:tc>
          <w:tcPr>
            <w:tcW w:w="3120" w:type="dxa"/>
            <w:shd w:val="clear" w:color="auto" w:fill="FFE599" w:themeFill="accent4" w:themeFillTint="66"/>
            <w:vAlign w:val="center"/>
          </w:tcPr>
          <w:p w:rsidR="001F1F81" w:rsidRPr="00A76D6D" w:rsidRDefault="001F1F81" w:rsidP="001F1F8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Seasonal Changes - Winter</w:t>
            </w:r>
          </w:p>
        </w:tc>
        <w:tc>
          <w:tcPr>
            <w:tcW w:w="3297" w:type="dxa"/>
          </w:tcPr>
          <w:p w:rsidR="001F1F81" w:rsidRDefault="001F1F81" w:rsidP="001F1F8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Changes in Winter</w:t>
            </w:r>
          </w:p>
          <w:p w:rsidR="001F1F81" w:rsidRPr="0087278E" w:rsidRDefault="001F1F81" w:rsidP="001F1F8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Collect and record data</w:t>
            </w:r>
          </w:p>
        </w:tc>
      </w:tr>
      <w:tr w:rsidR="008B6735" w:rsidRPr="0087278E" w:rsidTr="00470E84">
        <w:trPr>
          <w:trHeight w:val="664"/>
          <w:jc w:val="center"/>
        </w:trPr>
        <w:tc>
          <w:tcPr>
            <w:tcW w:w="1543" w:type="dxa"/>
            <w:vMerge/>
            <w:shd w:val="clear" w:color="auto" w:fill="FFD966" w:themeFill="accent4" w:themeFillTint="99"/>
            <w:textDirection w:val="btLr"/>
            <w:vAlign w:val="center"/>
          </w:tcPr>
          <w:p w:rsidR="008B6735" w:rsidRPr="0087278E" w:rsidRDefault="008B6735" w:rsidP="001F1F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FFE599" w:themeFill="accent4" w:themeFillTint="66"/>
            <w:vAlign w:val="center"/>
          </w:tcPr>
          <w:p w:rsidR="008B6735" w:rsidRPr="0087278E" w:rsidRDefault="008B6735" w:rsidP="001F1F81">
            <w:pPr>
              <w:jc w:val="center"/>
              <w:rPr>
                <w:rFonts w:ascii="Arial" w:hAnsi="Arial" w:cs="Arial"/>
                <w:b/>
              </w:rPr>
            </w:pPr>
            <w:r w:rsidRPr="0087278E">
              <w:rPr>
                <w:rFonts w:ascii="Arial" w:hAnsi="Arial" w:cs="Arial"/>
                <w:b/>
              </w:rPr>
              <w:t>Computing</w:t>
            </w:r>
          </w:p>
        </w:tc>
        <w:tc>
          <w:tcPr>
            <w:tcW w:w="2550" w:type="dxa"/>
            <w:shd w:val="clear" w:color="auto" w:fill="FFE599" w:themeFill="accent4" w:themeFillTint="66"/>
            <w:vAlign w:val="center"/>
          </w:tcPr>
          <w:p w:rsidR="008B6735" w:rsidRPr="0087278E" w:rsidRDefault="008B6735" w:rsidP="001F1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Technology Around Us</w:t>
            </w:r>
          </w:p>
        </w:tc>
        <w:tc>
          <w:tcPr>
            <w:tcW w:w="3702" w:type="dxa"/>
          </w:tcPr>
          <w:p w:rsidR="008B6735" w:rsidRDefault="004E6D8A" w:rsidP="001F1F8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E-safety</w:t>
            </w:r>
          </w:p>
          <w:p w:rsidR="004E6D8A" w:rsidRDefault="004E6D8A" w:rsidP="001F1F8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Technology in our classroom</w:t>
            </w:r>
          </w:p>
          <w:p w:rsidR="004E6D8A" w:rsidRDefault="004E6D8A" w:rsidP="001F1F8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computer technology</w:t>
            </w:r>
          </w:p>
          <w:p w:rsidR="004E6D8A" w:rsidRDefault="004E6D8A" w:rsidP="001F1F8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mouse skills</w:t>
            </w:r>
          </w:p>
          <w:p w:rsidR="004E6D8A" w:rsidRDefault="004E6D8A" w:rsidP="001F1F8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computer keyboards</w:t>
            </w:r>
          </w:p>
          <w:p w:rsidR="004E6D8A" w:rsidRDefault="004E6D8A" w:rsidP="004E6D8A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keyboard skills</w:t>
            </w:r>
          </w:p>
          <w:p w:rsidR="004E6D8A" w:rsidRPr="004E6D8A" w:rsidRDefault="004E6D8A" w:rsidP="004E6D8A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a computer responsibly</w:t>
            </w:r>
          </w:p>
        </w:tc>
        <w:tc>
          <w:tcPr>
            <w:tcW w:w="3120" w:type="dxa"/>
            <w:shd w:val="clear" w:color="auto" w:fill="FFE599" w:themeFill="accent4" w:themeFillTint="66"/>
            <w:vAlign w:val="center"/>
          </w:tcPr>
          <w:p w:rsidR="008B6735" w:rsidRPr="008B6735" w:rsidRDefault="008B6735" w:rsidP="008B6735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8B6735">
              <w:rPr>
                <w:rFonts w:ascii="Arial" w:hAnsi="Arial" w:cs="Arial"/>
                <w:b/>
                <w:szCs w:val="20"/>
              </w:rPr>
              <w:t>Creating Media Digital Painting</w:t>
            </w:r>
          </w:p>
        </w:tc>
        <w:tc>
          <w:tcPr>
            <w:tcW w:w="3297" w:type="dxa"/>
          </w:tcPr>
          <w:p w:rsidR="008B6735" w:rsidRDefault="004E6D8A" w:rsidP="001F1F8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can we paint using computers?</w:t>
            </w:r>
          </w:p>
          <w:p w:rsidR="004E6D8A" w:rsidRDefault="004E6D8A" w:rsidP="001F1F8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shapes and lines</w:t>
            </w:r>
          </w:p>
          <w:p w:rsidR="004E6D8A" w:rsidRDefault="004E6D8A" w:rsidP="001F1F8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Making careful choices</w:t>
            </w:r>
          </w:p>
          <w:p w:rsidR="004E6D8A" w:rsidRDefault="004E6D8A" w:rsidP="001F1F8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did I choose that?</w:t>
            </w:r>
          </w:p>
          <w:p w:rsidR="004E6D8A" w:rsidRDefault="004E6D8A" w:rsidP="001F1F8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Painting all by myself</w:t>
            </w:r>
          </w:p>
          <w:p w:rsidR="004E6D8A" w:rsidRPr="00DA79A1" w:rsidRDefault="004E6D8A" w:rsidP="001F1F8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Comparing computer art and painting</w:t>
            </w:r>
          </w:p>
        </w:tc>
      </w:tr>
      <w:tr w:rsidR="006905CA" w:rsidRPr="0087278E" w:rsidTr="00470E84">
        <w:trPr>
          <w:trHeight w:val="1526"/>
          <w:jc w:val="center"/>
        </w:trPr>
        <w:tc>
          <w:tcPr>
            <w:tcW w:w="1543" w:type="dxa"/>
            <w:vMerge w:val="restart"/>
            <w:shd w:val="clear" w:color="auto" w:fill="F4B083" w:themeFill="accent2" w:themeFillTint="99"/>
            <w:textDirection w:val="btLr"/>
            <w:vAlign w:val="center"/>
          </w:tcPr>
          <w:p w:rsidR="006905CA" w:rsidRPr="0087278E" w:rsidRDefault="006905CA" w:rsidP="001F1F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78E">
              <w:rPr>
                <w:rFonts w:ascii="Arial" w:hAnsi="Arial" w:cs="Arial"/>
                <w:b/>
                <w:sz w:val="24"/>
                <w:szCs w:val="24"/>
              </w:rPr>
              <w:t>English and the Arts</w:t>
            </w:r>
          </w:p>
        </w:tc>
        <w:tc>
          <w:tcPr>
            <w:tcW w:w="1554" w:type="dxa"/>
            <w:shd w:val="clear" w:color="auto" w:fill="F7CAAC" w:themeFill="accent2" w:themeFillTint="66"/>
            <w:vAlign w:val="center"/>
          </w:tcPr>
          <w:p w:rsidR="006905CA" w:rsidRPr="0087278E" w:rsidRDefault="006905CA" w:rsidP="001F1F81">
            <w:pPr>
              <w:jc w:val="center"/>
              <w:rPr>
                <w:rFonts w:ascii="Arial" w:hAnsi="Arial" w:cs="Arial"/>
                <w:b/>
              </w:rPr>
            </w:pPr>
            <w:r w:rsidRPr="00633C7C">
              <w:rPr>
                <w:rFonts w:ascii="Arial" w:hAnsi="Arial" w:cs="Arial"/>
                <w:b/>
              </w:rPr>
              <w:t>English</w:t>
            </w:r>
          </w:p>
        </w:tc>
        <w:tc>
          <w:tcPr>
            <w:tcW w:w="2550" w:type="dxa"/>
            <w:shd w:val="clear" w:color="auto" w:fill="F7CAAC" w:themeFill="accent2" w:themeFillTint="66"/>
            <w:vAlign w:val="center"/>
          </w:tcPr>
          <w:p w:rsidR="006905CA" w:rsidRDefault="006905CA" w:rsidP="001F1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Texts:</w:t>
            </w:r>
          </w:p>
          <w:p w:rsidR="006905CA" w:rsidRDefault="006905CA" w:rsidP="001F1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‘</w:t>
            </w:r>
            <w:proofErr w:type="spellStart"/>
            <w:r>
              <w:rPr>
                <w:rFonts w:ascii="Arial" w:hAnsi="Arial" w:cs="Arial"/>
                <w:b/>
              </w:rPr>
              <w:t>Beegu</w:t>
            </w:r>
            <w:proofErr w:type="spellEnd"/>
            <w:r>
              <w:rPr>
                <w:rFonts w:ascii="Arial" w:hAnsi="Arial" w:cs="Arial"/>
                <w:b/>
              </w:rPr>
              <w:t>’ by Alexis Deacon</w:t>
            </w:r>
          </w:p>
          <w:p w:rsidR="006905CA" w:rsidRDefault="006905CA" w:rsidP="001F1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‘Lost and Found’ by Oliver \Jeffers</w:t>
            </w:r>
          </w:p>
          <w:p w:rsidR="006905CA" w:rsidRDefault="006905CA" w:rsidP="001F1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‘Iggy Peck Architect’ by Andrea Beat</w:t>
            </w:r>
          </w:p>
          <w:p w:rsidR="006905CA" w:rsidRDefault="006905CA" w:rsidP="001F1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‘Laura’s Star’ by Klaus </w:t>
            </w:r>
            <w:proofErr w:type="spellStart"/>
            <w:r>
              <w:rPr>
                <w:rFonts w:ascii="Arial" w:hAnsi="Arial" w:cs="Arial"/>
                <w:b/>
              </w:rPr>
              <w:t>Baumgart</w:t>
            </w:r>
            <w:proofErr w:type="spellEnd"/>
          </w:p>
          <w:p w:rsidR="006905CA" w:rsidRDefault="006905CA" w:rsidP="001F1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‘Ugly 5’ by Julia Donaldson</w:t>
            </w:r>
          </w:p>
          <w:p w:rsidR="006905CA" w:rsidRPr="0087278E" w:rsidRDefault="006905CA" w:rsidP="001F1F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9" w:type="dxa"/>
            <w:gridSpan w:val="3"/>
          </w:tcPr>
          <w:p w:rsidR="006905CA" w:rsidRDefault="006905CA" w:rsidP="001F1F8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Descriptions (expanded noun phrases – adjective, adjective noun)</w:t>
            </w:r>
          </w:p>
          <w:p w:rsidR="006905CA" w:rsidRDefault="006905CA" w:rsidP="001F1F8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Narratives (fiction stories)</w:t>
            </w:r>
          </w:p>
          <w:p w:rsidR="006905CA" w:rsidRDefault="006905CA" w:rsidP="001F1F8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Spaces between words</w:t>
            </w:r>
          </w:p>
          <w:p w:rsidR="006905CA" w:rsidRDefault="006905CA" w:rsidP="001F1F8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Capital letters</w:t>
            </w:r>
          </w:p>
          <w:p w:rsidR="006905CA" w:rsidRDefault="006905CA" w:rsidP="001F1F8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Demarcating sentences (full stops, question marks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905CA" w:rsidRDefault="006905CA" w:rsidP="001F1F8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‘and’ to join sentences</w:t>
            </w:r>
          </w:p>
          <w:p w:rsidR="006905CA" w:rsidRDefault="006905CA" w:rsidP="001F1F8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 and present tense</w:t>
            </w:r>
          </w:p>
          <w:p w:rsidR="006905CA" w:rsidRDefault="006905CA" w:rsidP="001F1F8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Commas in a list</w:t>
            </w:r>
          </w:p>
          <w:p w:rsidR="006905CA" w:rsidRDefault="006905CA" w:rsidP="001F1F8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Poetry</w:t>
            </w:r>
          </w:p>
          <w:p w:rsidR="006905CA" w:rsidRDefault="006905CA" w:rsidP="001F1F8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Alliteration (words starting with the same sound)</w:t>
            </w:r>
          </w:p>
          <w:p w:rsidR="006905CA" w:rsidRDefault="006905CA" w:rsidP="001F1F8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Plurals</w:t>
            </w:r>
          </w:p>
          <w:p w:rsidR="006905CA" w:rsidRPr="00363E6D" w:rsidRDefault="006905CA" w:rsidP="001F1F8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Rhyming</w:t>
            </w:r>
          </w:p>
        </w:tc>
      </w:tr>
      <w:tr w:rsidR="00C669A1" w:rsidRPr="0087278E" w:rsidTr="00C669A1">
        <w:trPr>
          <w:trHeight w:val="3009"/>
          <w:jc w:val="center"/>
        </w:trPr>
        <w:tc>
          <w:tcPr>
            <w:tcW w:w="1543" w:type="dxa"/>
            <w:vMerge/>
            <w:shd w:val="clear" w:color="auto" w:fill="F4B083" w:themeFill="accent2" w:themeFillTint="99"/>
            <w:textDirection w:val="btLr"/>
            <w:vAlign w:val="center"/>
          </w:tcPr>
          <w:p w:rsidR="00C669A1" w:rsidRPr="0087278E" w:rsidRDefault="00C669A1" w:rsidP="001F1F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F7CAAC" w:themeFill="accent2" w:themeFillTint="66"/>
            <w:vAlign w:val="center"/>
          </w:tcPr>
          <w:p w:rsidR="00C669A1" w:rsidRPr="0087278E" w:rsidRDefault="00C669A1" w:rsidP="001F1F81">
            <w:pPr>
              <w:jc w:val="center"/>
              <w:rPr>
                <w:rFonts w:ascii="Arial" w:hAnsi="Arial" w:cs="Arial"/>
                <w:b/>
              </w:rPr>
            </w:pPr>
            <w:r w:rsidRPr="0087278E">
              <w:rPr>
                <w:rFonts w:ascii="Arial" w:hAnsi="Arial" w:cs="Arial"/>
                <w:b/>
              </w:rPr>
              <w:t>Music</w:t>
            </w:r>
          </w:p>
        </w:tc>
        <w:tc>
          <w:tcPr>
            <w:tcW w:w="2550" w:type="dxa"/>
            <w:shd w:val="clear" w:color="auto" w:fill="F7CAAC" w:themeFill="accent2" w:themeFillTint="66"/>
            <w:vAlign w:val="center"/>
          </w:tcPr>
          <w:p w:rsidR="00C669A1" w:rsidRDefault="00C669A1" w:rsidP="00C669A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Colonel </w:t>
            </w:r>
            <w:proofErr w:type="spellStart"/>
            <w:r>
              <w:rPr>
                <w:rFonts w:ascii="Arial" w:hAnsi="Arial" w:cs="Arial"/>
                <w:b/>
                <w:szCs w:val="20"/>
              </w:rPr>
              <w:t>Hathi’s</w:t>
            </w:r>
            <w:proofErr w:type="spellEnd"/>
            <w:r>
              <w:rPr>
                <w:rFonts w:ascii="Arial" w:hAnsi="Arial" w:cs="Arial"/>
                <w:b/>
                <w:szCs w:val="20"/>
              </w:rPr>
              <w:t xml:space="preserve"> March</w:t>
            </w:r>
          </w:p>
          <w:p w:rsidR="00C669A1" w:rsidRPr="0087278E" w:rsidRDefault="00C669A1" w:rsidP="001F1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0"/>
              </w:rPr>
              <w:t>Magical Musical Aquarium</w:t>
            </w:r>
          </w:p>
        </w:tc>
        <w:tc>
          <w:tcPr>
            <w:tcW w:w="10119" w:type="dxa"/>
            <w:gridSpan w:val="3"/>
          </w:tcPr>
          <w:p w:rsidR="00C669A1" w:rsidRDefault="00C669A1" w:rsidP="00C669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instruments (e.g. trombone, tuba)</w:t>
            </w:r>
          </w:p>
          <w:p w:rsidR="00C669A1" w:rsidRDefault="00C669A1" w:rsidP="00C669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instruments (e.g. glockenspiel, piccolo)</w:t>
            </w:r>
          </w:p>
          <w:p w:rsidR="00C669A1" w:rsidRDefault="00C669A1" w:rsidP="00C669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Pitch (low and high notes)</w:t>
            </w:r>
          </w:p>
          <w:p w:rsidR="00C669A1" w:rsidRDefault="00C669A1" w:rsidP="00C669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(speed of the music)</w:t>
            </w:r>
          </w:p>
          <w:p w:rsidR="00C669A1" w:rsidRDefault="00C669A1" w:rsidP="00C669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Steady beat</w:t>
            </w:r>
          </w:p>
          <w:p w:rsidR="00C669A1" w:rsidRDefault="00C669A1" w:rsidP="00C669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songs associated with a march</w:t>
            </w:r>
          </w:p>
          <w:p w:rsidR="00C669A1" w:rsidRDefault="00C669A1" w:rsidP="00C669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percussion instruments (e.g. triangle,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cabasa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drum)</w:t>
            </w:r>
          </w:p>
          <w:p w:rsidR="00C669A1" w:rsidRDefault="00C669A1" w:rsidP="00C669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Dynamics (loud or quiet)</w:t>
            </w:r>
          </w:p>
          <w:p w:rsidR="00C669A1" w:rsidRDefault="00C669A1" w:rsidP="00C669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(quick or slow)</w:t>
            </w:r>
          </w:p>
          <w:p w:rsidR="00C669A1" w:rsidRDefault="00C669A1" w:rsidP="00C669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Pitch (high or low)</w:t>
            </w:r>
          </w:p>
          <w:p w:rsidR="00C669A1" w:rsidRDefault="00C669A1" w:rsidP="00C669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Classical music genre</w:t>
            </w:r>
          </w:p>
          <w:p w:rsidR="00C669A1" w:rsidRPr="001B03BA" w:rsidRDefault="00C669A1" w:rsidP="001F1F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Graphic scores (pictures to show what to play)</w:t>
            </w:r>
          </w:p>
        </w:tc>
      </w:tr>
      <w:tr w:rsidR="006905CA" w:rsidRPr="0087278E" w:rsidTr="00470E84">
        <w:trPr>
          <w:trHeight w:val="530"/>
          <w:jc w:val="center"/>
        </w:trPr>
        <w:tc>
          <w:tcPr>
            <w:tcW w:w="1543" w:type="dxa"/>
            <w:vMerge/>
            <w:shd w:val="clear" w:color="auto" w:fill="F4B083" w:themeFill="accent2" w:themeFillTint="99"/>
            <w:textDirection w:val="btLr"/>
            <w:vAlign w:val="center"/>
          </w:tcPr>
          <w:p w:rsidR="006905CA" w:rsidRPr="0087278E" w:rsidRDefault="006905CA" w:rsidP="001F1F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F7CAAC" w:themeFill="accent2" w:themeFillTint="66"/>
            <w:vAlign w:val="center"/>
          </w:tcPr>
          <w:p w:rsidR="006905CA" w:rsidRPr="0087278E" w:rsidRDefault="00C669A1" w:rsidP="001F1F81">
            <w:pPr>
              <w:jc w:val="center"/>
              <w:rPr>
                <w:rFonts w:ascii="Arial" w:hAnsi="Arial" w:cs="Arial"/>
                <w:b/>
              </w:rPr>
            </w:pPr>
            <w:r w:rsidRPr="00197AEC">
              <w:rPr>
                <w:rFonts w:ascii="Arial" w:hAnsi="Arial" w:cs="Arial"/>
                <w:b/>
                <w:szCs w:val="20"/>
              </w:rPr>
              <w:t>DT</w:t>
            </w:r>
          </w:p>
        </w:tc>
        <w:tc>
          <w:tcPr>
            <w:tcW w:w="2550" w:type="dxa"/>
            <w:shd w:val="clear" w:color="auto" w:fill="F7CAAC" w:themeFill="accent2" w:themeFillTint="66"/>
            <w:vAlign w:val="center"/>
          </w:tcPr>
          <w:p w:rsidR="006905CA" w:rsidRPr="0087278E" w:rsidRDefault="00C669A1" w:rsidP="001F1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Mechanisms</w:t>
            </w:r>
          </w:p>
        </w:tc>
        <w:tc>
          <w:tcPr>
            <w:tcW w:w="3702" w:type="dxa"/>
          </w:tcPr>
          <w:p w:rsidR="00C669A1" w:rsidRDefault="00C669A1" w:rsidP="00C669A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Exploring sliders and movement</w:t>
            </w:r>
          </w:p>
          <w:p w:rsidR="00C669A1" w:rsidRDefault="00C669A1" w:rsidP="00C669A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 a moving story book</w:t>
            </w:r>
          </w:p>
          <w:p w:rsidR="00C669A1" w:rsidRDefault="00C669A1" w:rsidP="00C669A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</w:t>
            </w:r>
          </w:p>
          <w:p w:rsidR="006905CA" w:rsidRDefault="00C669A1" w:rsidP="00C669A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3120" w:type="dxa"/>
            <w:shd w:val="clear" w:color="auto" w:fill="F7CAAC" w:themeFill="accent2" w:themeFillTint="66"/>
            <w:vAlign w:val="center"/>
          </w:tcPr>
          <w:p w:rsidR="006905CA" w:rsidRDefault="00C669A1" w:rsidP="001F1F81">
            <w:pPr>
              <w:jc w:val="center"/>
              <w:rPr>
                <w:rFonts w:ascii="Arial" w:hAnsi="Arial" w:cs="Arial"/>
                <w:b/>
              </w:rPr>
            </w:pPr>
            <w:r w:rsidRPr="00C669A1">
              <w:rPr>
                <w:rFonts w:ascii="Arial" w:hAnsi="Arial" w:cs="Arial"/>
                <w:b/>
              </w:rPr>
              <w:t>Art</w:t>
            </w:r>
          </w:p>
          <w:p w:rsidR="00C669A1" w:rsidRPr="004C481B" w:rsidRDefault="00C669A1" w:rsidP="001F1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Texture and Form</w:t>
            </w:r>
          </w:p>
        </w:tc>
        <w:tc>
          <w:tcPr>
            <w:tcW w:w="3297" w:type="dxa"/>
          </w:tcPr>
          <w:p w:rsidR="00C669A1" w:rsidRDefault="00C669A1" w:rsidP="00C669A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669A1">
              <w:rPr>
                <w:rFonts w:ascii="Arial" w:hAnsi="Arial" w:cs="Arial"/>
                <w:sz w:val="20"/>
                <w:szCs w:val="20"/>
              </w:rPr>
              <w:t>Draw your house – linked</w:t>
            </w:r>
            <w:r>
              <w:rPr>
                <w:rFonts w:ascii="Arial" w:hAnsi="Arial" w:cs="Arial"/>
                <w:sz w:val="20"/>
                <w:szCs w:val="20"/>
              </w:rPr>
              <w:t xml:space="preserve"> to History and Geography topic</w:t>
            </w:r>
          </w:p>
          <w:p w:rsidR="00C669A1" w:rsidRDefault="00C669A1" w:rsidP="00C669A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669A1">
              <w:rPr>
                <w:rFonts w:ascii="Arial" w:hAnsi="Arial" w:cs="Arial"/>
                <w:sz w:val="20"/>
                <w:szCs w:val="20"/>
              </w:rPr>
              <w:t>Roy Lichtenstein Ben Day Dots using different media</w:t>
            </w:r>
            <w:r>
              <w:rPr>
                <w:rFonts w:ascii="Arial" w:hAnsi="Arial" w:cs="Arial"/>
                <w:sz w:val="20"/>
                <w:szCs w:val="20"/>
              </w:rPr>
              <w:t xml:space="preserve"> to create patterns and texture</w:t>
            </w:r>
          </w:p>
          <w:p w:rsidR="00C669A1" w:rsidRDefault="00C669A1" w:rsidP="00C669A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Roy Lichtenstein digital art </w:t>
            </w:r>
          </w:p>
          <w:p w:rsidR="00C669A1" w:rsidRDefault="00C669A1" w:rsidP="00C669A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669A1">
              <w:rPr>
                <w:rFonts w:ascii="Arial" w:hAnsi="Arial" w:cs="Arial"/>
                <w:sz w:val="20"/>
                <w:szCs w:val="20"/>
              </w:rPr>
              <w:t>Texture – explor</w:t>
            </w:r>
            <w:r>
              <w:rPr>
                <w:rFonts w:ascii="Arial" w:hAnsi="Arial" w:cs="Arial"/>
                <w:sz w:val="20"/>
                <w:szCs w:val="20"/>
              </w:rPr>
              <w:t>e the artist Rosie Lee Tompkins</w:t>
            </w:r>
          </w:p>
          <w:p w:rsidR="00197AEC" w:rsidRPr="00197AEC" w:rsidRDefault="00C669A1" w:rsidP="00C669A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669A1">
              <w:rPr>
                <w:rFonts w:ascii="Arial" w:hAnsi="Arial" w:cs="Arial"/>
                <w:sz w:val="20"/>
                <w:szCs w:val="20"/>
              </w:rPr>
              <w:t xml:space="preserve">Form – explore the artist Jeff </w:t>
            </w:r>
            <w:proofErr w:type="spellStart"/>
            <w:r w:rsidRPr="00C669A1">
              <w:rPr>
                <w:rFonts w:ascii="Arial" w:hAnsi="Arial" w:cs="Arial"/>
                <w:sz w:val="20"/>
                <w:szCs w:val="20"/>
              </w:rPr>
              <w:t>Koons</w:t>
            </w:r>
            <w:proofErr w:type="spellEnd"/>
          </w:p>
        </w:tc>
      </w:tr>
      <w:tr w:rsidR="006905CA" w:rsidRPr="0087278E" w:rsidTr="00470E84">
        <w:trPr>
          <w:trHeight w:val="664"/>
          <w:jc w:val="center"/>
        </w:trPr>
        <w:tc>
          <w:tcPr>
            <w:tcW w:w="1543" w:type="dxa"/>
            <w:vMerge/>
            <w:shd w:val="clear" w:color="auto" w:fill="F4B083" w:themeFill="accent2" w:themeFillTint="99"/>
            <w:textDirection w:val="btLr"/>
            <w:vAlign w:val="center"/>
          </w:tcPr>
          <w:p w:rsidR="006905CA" w:rsidRPr="0087278E" w:rsidRDefault="006905CA" w:rsidP="001F1F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F7CAAC" w:themeFill="accent2" w:themeFillTint="66"/>
            <w:vAlign w:val="center"/>
          </w:tcPr>
          <w:p w:rsidR="006905CA" w:rsidRPr="0087278E" w:rsidRDefault="006905CA" w:rsidP="001F1F81">
            <w:pPr>
              <w:jc w:val="center"/>
              <w:rPr>
                <w:rFonts w:ascii="Arial" w:hAnsi="Arial" w:cs="Arial"/>
                <w:b/>
              </w:rPr>
            </w:pPr>
            <w:r w:rsidRPr="0087278E">
              <w:rPr>
                <w:rFonts w:ascii="Arial" w:hAnsi="Arial" w:cs="Arial"/>
                <w:b/>
              </w:rPr>
              <w:t>French</w:t>
            </w:r>
          </w:p>
        </w:tc>
        <w:tc>
          <w:tcPr>
            <w:tcW w:w="2550" w:type="dxa"/>
            <w:shd w:val="clear" w:color="auto" w:fill="F7CAAC" w:themeFill="accent2" w:themeFillTint="66"/>
            <w:vAlign w:val="center"/>
          </w:tcPr>
          <w:p w:rsidR="006905CA" w:rsidRPr="00171B54" w:rsidRDefault="00F07603" w:rsidP="001F1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Numbers and colours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:rsidR="00F07603" w:rsidRDefault="00F07603" w:rsidP="00F0760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F07603">
              <w:rPr>
                <w:rFonts w:ascii="Arial" w:hAnsi="Arial" w:cs="Arial"/>
                <w:sz w:val="20"/>
                <w:szCs w:val="20"/>
              </w:rPr>
              <w:t xml:space="preserve">Comment </w:t>
            </w:r>
            <w:proofErr w:type="spellStart"/>
            <w:r w:rsidRPr="00F07603">
              <w:rPr>
                <w:rFonts w:ascii="Arial" w:hAnsi="Arial" w:cs="Arial"/>
                <w:sz w:val="20"/>
                <w:szCs w:val="20"/>
              </w:rPr>
              <w:t>t’appelles</w:t>
            </w:r>
            <w:proofErr w:type="spellEnd"/>
            <w:r w:rsidRPr="00F076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603">
              <w:rPr>
                <w:rFonts w:ascii="Arial" w:hAnsi="Arial" w:cs="Arial"/>
                <w:sz w:val="20"/>
                <w:szCs w:val="20"/>
              </w:rPr>
              <w:t>tu</w:t>
            </w:r>
            <w:proofErr w:type="spellEnd"/>
            <w:r w:rsidRPr="00F07603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07603" w:rsidRDefault="00F07603" w:rsidP="00F0760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Numbers to 10</w:t>
            </w:r>
          </w:p>
          <w:p w:rsidR="00F07603" w:rsidRDefault="00F07603" w:rsidP="00F0760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F07603">
              <w:rPr>
                <w:rFonts w:ascii="Arial" w:hAnsi="Arial" w:cs="Arial"/>
                <w:sz w:val="20"/>
                <w:szCs w:val="20"/>
              </w:rPr>
              <w:t xml:space="preserve">Songs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07603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>luding R</w:t>
            </w:r>
            <w:r w:rsidRPr="00F07603">
              <w:rPr>
                <w:rFonts w:ascii="Arial" w:hAnsi="Arial" w:cs="Arial"/>
                <w:sz w:val="20"/>
                <w:szCs w:val="20"/>
              </w:rPr>
              <w:t xml:space="preserve">ainbow </w:t>
            </w:r>
            <w:r>
              <w:rPr>
                <w:rFonts w:ascii="Arial" w:hAnsi="Arial" w:cs="Arial"/>
                <w:sz w:val="20"/>
                <w:szCs w:val="20"/>
              </w:rPr>
              <w:t>Song)</w:t>
            </w:r>
          </w:p>
          <w:p w:rsidR="006905CA" w:rsidRPr="00171B54" w:rsidRDefault="00F07603" w:rsidP="00F0760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07603">
              <w:rPr>
                <w:rFonts w:ascii="Arial" w:hAnsi="Arial" w:cs="Arial"/>
                <w:sz w:val="20"/>
                <w:szCs w:val="20"/>
              </w:rPr>
              <w:t>olours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905CA" w:rsidRPr="00171B54" w:rsidRDefault="00F07603" w:rsidP="001F1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7603">
              <w:rPr>
                <w:rFonts w:ascii="Arial" w:hAnsi="Arial" w:cs="Arial"/>
                <w:b/>
                <w:szCs w:val="20"/>
              </w:rPr>
              <w:t>Days of the week and families</w:t>
            </w: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F07603" w:rsidRDefault="00F07603" w:rsidP="00F0760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F07603">
              <w:rPr>
                <w:rFonts w:ascii="Arial" w:hAnsi="Arial" w:cs="Arial"/>
                <w:sz w:val="20"/>
                <w:szCs w:val="20"/>
              </w:rPr>
              <w:t>Elmer</w:t>
            </w:r>
            <w:r>
              <w:rPr>
                <w:rFonts w:ascii="Arial" w:hAnsi="Arial" w:cs="Arial"/>
                <w:sz w:val="20"/>
                <w:szCs w:val="20"/>
              </w:rPr>
              <w:t xml:space="preserve"> (continuing colours)</w:t>
            </w:r>
          </w:p>
          <w:p w:rsidR="00F07603" w:rsidRDefault="00F07603" w:rsidP="00F0760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in a row colours</w:t>
            </w:r>
          </w:p>
          <w:p w:rsidR="00F07603" w:rsidRDefault="00F07603" w:rsidP="00F0760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F07603">
              <w:rPr>
                <w:rFonts w:ascii="Arial" w:hAnsi="Arial" w:cs="Arial"/>
                <w:sz w:val="20"/>
                <w:szCs w:val="20"/>
              </w:rPr>
              <w:t>Day</w:t>
            </w:r>
            <w:r>
              <w:rPr>
                <w:rFonts w:ascii="Arial" w:hAnsi="Arial" w:cs="Arial"/>
                <w:sz w:val="20"/>
                <w:szCs w:val="20"/>
              </w:rPr>
              <w:t>s of the week</w:t>
            </w:r>
          </w:p>
          <w:p w:rsidR="00F07603" w:rsidRDefault="00F07603" w:rsidP="00F0760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F07603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F07603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amille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(parents and siblings)</w:t>
            </w:r>
          </w:p>
          <w:p w:rsidR="006905CA" w:rsidRPr="00171B54" w:rsidRDefault="00F07603" w:rsidP="00F0760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F07603">
              <w:rPr>
                <w:rFonts w:ascii="Arial" w:hAnsi="Arial" w:cs="Arial"/>
                <w:sz w:val="20"/>
                <w:szCs w:val="20"/>
              </w:rPr>
              <w:t>Christmas</w:t>
            </w:r>
          </w:p>
        </w:tc>
      </w:tr>
      <w:tr w:rsidR="00470E84" w:rsidRPr="0087278E" w:rsidTr="006B4AC8">
        <w:trPr>
          <w:trHeight w:val="1145"/>
          <w:jc w:val="center"/>
        </w:trPr>
        <w:tc>
          <w:tcPr>
            <w:tcW w:w="1543" w:type="dxa"/>
            <w:vMerge w:val="restart"/>
            <w:shd w:val="clear" w:color="auto" w:fill="9CC2E5" w:themeFill="accent1" w:themeFillTint="99"/>
            <w:textDirection w:val="btLr"/>
            <w:vAlign w:val="center"/>
          </w:tcPr>
          <w:p w:rsidR="00470E84" w:rsidRPr="0087278E" w:rsidRDefault="00470E84" w:rsidP="001F1F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78E">
              <w:rPr>
                <w:rFonts w:ascii="Arial" w:hAnsi="Arial" w:cs="Arial"/>
                <w:b/>
                <w:sz w:val="24"/>
                <w:szCs w:val="24"/>
              </w:rPr>
              <w:t>Historical, Spiritual and Global Understanding</w:t>
            </w:r>
          </w:p>
        </w:tc>
        <w:tc>
          <w:tcPr>
            <w:tcW w:w="4104" w:type="dxa"/>
            <w:gridSpan w:val="2"/>
            <w:shd w:val="clear" w:color="auto" w:fill="DEEAF6" w:themeFill="accent1" w:themeFillTint="33"/>
            <w:vAlign w:val="center"/>
          </w:tcPr>
          <w:p w:rsidR="00470E84" w:rsidRPr="00470E84" w:rsidRDefault="00470E84" w:rsidP="00470E84">
            <w:pPr>
              <w:jc w:val="center"/>
              <w:rPr>
                <w:rFonts w:ascii="Arial" w:hAnsi="Arial" w:cs="Arial"/>
                <w:b/>
              </w:rPr>
            </w:pPr>
            <w:r w:rsidRPr="00470E84">
              <w:rPr>
                <w:rFonts w:ascii="Arial" w:hAnsi="Arial" w:cs="Arial"/>
                <w:b/>
              </w:rPr>
              <w:t>History</w:t>
            </w:r>
          </w:p>
          <w:p w:rsidR="00470E84" w:rsidRPr="00470E84" w:rsidRDefault="00470E84" w:rsidP="00470E84">
            <w:pPr>
              <w:jc w:val="center"/>
              <w:rPr>
                <w:rFonts w:ascii="Arial" w:hAnsi="Arial" w:cs="Arial"/>
                <w:b/>
              </w:rPr>
            </w:pPr>
            <w:r w:rsidRPr="00470E84">
              <w:rPr>
                <w:rFonts w:ascii="Arial" w:hAnsi="Arial" w:cs="Arial"/>
                <w:b/>
              </w:rPr>
              <w:t>How am I making history?</w:t>
            </w:r>
          </w:p>
        </w:tc>
        <w:tc>
          <w:tcPr>
            <w:tcW w:w="3702" w:type="dxa"/>
          </w:tcPr>
          <w:p w:rsidR="00470E84" w:rsidRPr="00470E84" w:rsidRDefault="00470E84" w:rsidP="001F1F8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470E84">
              <w:rPr>
                <w:rFonts w:ascii="Arial" w:hAnsi="Arial" w:cs="Arial"/>
                <w:sz w:val="20"/>
                <w:szCs w:val="20"/>
              </w:rPr>
              <w:t>What is my history?</w:t>
            </w:r>
          </w:p>
          <w:p w:rsidR="00470E84" w:rsidRPr="00470E84" w:rsidRDefault="00470E84" w:rsidP="001F1F8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470E84">
              <w:rPr>
                <w:rFonts w:ascii="Arial" w:hAnsi="Arial" w:cs="Arial"/>
                <w:sz w:val="20"/>
                <w:szCs w:val="20"/>
              </w:rPr>
              <w:t>How can I find out more about myself?</w:t>
            </w:r>
          </w:p>
          <w:p w:rsidR="00470E84" w:rsidRPr="00470E84" w:rsidRDefault="00470E84" w:rsidP="00470E8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470E84">
              <w:rPr>
                <w:rFonts w:ascii="Arial" w:hAnsi="Arial" w:cs="Arial"/>
                <w:sz w:val="20"/>
                <w:szCs w:val="20"/>
              </w:rPr>
              <w:t>How are special events remembered?</w:t>
            </w:r>
          </w:p>
          <w:p w:rsidR="00470E84" w:rsidRPr="00470E84" w:rsidRDefault="00470E84" w:rsidP="00470E8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470E84">
              <w:rPr>
                <w:rFonts w:ascii="Arial" w:hAnsi="Arial" w:cs="Arial"/>
                <w:sz w:val="20"/>
                <w:szCs w:val="20"/>
              </w:rPr>
              <w:t>What was it like for children in the past?</w:t>
            </w:r>
          </w:p>
          <w:p w:rsidR="00470E84" w:rsidRPr="00470E84" w:rsidRDefault="00470E84" w:rsidP="00470E8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470E84">
              <w:rPr>
                <w:rFonts w:ascii="Arial" w:hAnsi="Arial" w:cs="Arial"/>
                <w:sz w:val="20"/>
                <w:szCs w:val="20"/>
              </w:rPr>
              <w:t>What have I learnt about childhood in the past?</w:t>
            </w:r>
          </w:p>
          <w:p w:rsidR="00470E84" w:rsidRPr="00470E84" w:rsidRDefault="00470E84" w:rsidP="00470E8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470E84">
              <w:rPr>
                <w:rFonts w:ascii="Arial" w:hAnsi="Arial" w:cs="Arial"/>
                <w:sz w:val="20"/>
                <w:szCs w:val="20"/>
              </w:rPr>
              <w:t>How am I making history?</w:t>
            </w:r>
          </w:p>
        </w:tc>
        <w:tc>
          <w:tcPr>
            <w:tcW w:w="3120" w:type="dxa"/>
            <w:shd w:val="clear" w:color="auto" w:fill="DEEAF6" w:themeFill="accent1" w:themeFillTint="33"/>
            <w:vAlign w:val="center"/>
          </w:tcPr>
          <w:p w:rsidR="00470E84" w:rsidRPr="00470E84" w:rsidRDefault="00470E84" w:rsidP="00470E84">
            <w:pPr>
              <w:jc w:val="center"/>
              <w:rPr>
                <w:rFonts w:ascii="Arial" w:hAnsi="Arial" w:cs="Arial"/>
                <w:b/>
              </w:rPr>
            </w:pPr>
            <w:r w:rsidRPr="00470E84">
              <w:rPr>
                <w:rFonts w:ascii="Arial" w:hAnsi="Arial" w:cs="Arial"/>
                <w:b/>
              </w:rPr>
              <w:t>Geography</w:t>
            </w:r>
          </w:p>
          <w:p w:rsidR="00470E84" w:rsidRPr="00470E84" w:rsidRDefault="00470E84" w:rsidP="00470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E84">
              <w:rPr>
                <w:rFonts w:ascii="Arial" w:hAnsi="Arial" w:cs="Arial"/>
                <w:b/>
              </w:rPr>
              <w:t>What is it like here?</w:t>
            </w:r>
          </w:p>
        </w:tc>
        <w:tc>
          <w:tcPr>
            <w:tcW w:w="3297" w:type="dxa"/>
          </w:tcPr>
          <w:p w:rsidR="00470E84" w:rsidRPr="00470E84" w:rsidRDefault="00470E84" w:rsidP="001F1F8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470E84">
              <w:rPr>
                <w:rFonts w:ascii="Arial" w:hAnsi="Arial" w:cs="Arial"/>
                <w:sz w:val="20"/>
                <w:szCs w:val="20"/>
              </w:rPr>
              <w:t>Where in the world are we?</w:t>
            </w:r>
          </w:p>
          <w:p w:rsidR="00470E84" w:rsidRPr="00470E84" w:rsidRDefault="00470E84" w:rsidP="001F1F8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470E84">
              <w:rPr>
                <w:rFonts w:ascii="Arial" w:hAnsi="Arial" w:cs="Arial"/>
                <w:sz w:val="20"/>
                <w:szCs w:val="20"/>
              </w:rPr>
              <w:t>What can we see in our classroom?</w:t>
            </w:r>
          </w:p>
          <w:p w:rsidR="00470E84" w:rsidRPr="00470E84" w:rsidRDefault="00470E84" w:rsidP="001F1F8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470E84">
              <w:rPr>
                <w:rFonts w:ascii="Arial" w:hAnsi="Arial" w:cs="Arial"/>
                <w:sz w:val="20"/>
                <w:szCs w:val="20"/>
              </w:rPr>
              <w:t>What can we find in our school grounds?</w:t>
            </w:r>
          </w:p>
          <w:p w:rsidR="00470E84" w:rsidRPr="00470E84" w:rsidRDefault="00470E84" w:rsidP="001F1F8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470E84">
              <w:rPr>
                <w:rFonts w:ascii="Arial" w:hAnsi="Arial" w:cs="Arial"/>
                <w:sz w:val="20"/>
                <w:szCs w:val="20"/>
              </w:rPr>
              <w:t>What are the different places in our school?</w:t>
            </w:r>
          </w:p>
          <w:p w:rsidR="00470E84" w:rsidRPr="00470E84" w:rsidRDefault="00470E84" w:rsidP="001F1F8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470E84">
              <w:rPr>
                <w:rFonts w:ascii="Arial" w:hAnsi="Arial" w:cs="Arial"/>
                <w:sz w:val="20"/>
                <w:szCs w:val="20"/>
              </w:rPr>
              <w:t>How do we feel about our playground?</w:t>
            </w:r>
          </w:p>
          <w:p w:rsidR="00470E84" w:rsidRPr="00470E84" w:rsidRDefault="00470E84" w:rsidP="001F1F8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470E84">
              <w:rPr>
                <w:rFonts w:ascii="Arial" w:hAnsi="Arial" w:cs="Arial"/>
                <w:sz w:val="20"/>
                <w:szCs w:val="20"/>
              </w:rPr>
              <w:t>Can we make our playground even better?</w:t>
            </w:r>
          </w:p>
        </w:tc>
      </w:tr>
      <w:tr w:rsidR="001F1F81" w:rsidRPr="0087278E" w:rsidTr="00470E84">
        <w:trPr>
          <w:trHeight w:val="863"/>
          <w:jc w:val="center"/>
        </w:trPr>
        <w:tc>
          <w:tcPr>
            <w:tcW w:w="1543" w:type="dxa"/>
            <w:vMerge/>
            <w:shd w:val="clear" w:color="auto" w:fill="9CC2E5" w:themeFill="accent1" w:themeFillTint="99"/>
            <w:textDirection w:val="btLr"/>
            <w:vAlign w:val="center"/>
          </w:tcPr>
          <w:p w:rsidR="001F1F81" w:rsidRPr="0087278E" w:rsidRDefault="001F1F81" w:rsidP="001F1F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DEEAF6" w:themeFill="accent1" w:themeFillTint="33"/>
            <w:vAlign w:val="center"/>
          </w:tcPr>
          <w:p w:rsidR="001F1F81" w:rsidRPr="00AD498E" w:rsidRDefault="001F1F81" w:rsidP="001F1F81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274FF">
              <w:rPr>
                <w:rFonts w:ascii="Arial" w:hAnsi="Arial" w:cs="Arial"/>
                <w:b/>
              </w:rPr>
              <w:t>Religious Education</w:t>
            </w:r>
          </w:p>
        </w:tc>
        <w:tc>
          <w:tcPr>
            <w:tcW w:w="2550" w:type="dxa"/>
            <w:shd w:val="clear" w:color="auto" w:fill="DEEAF6" w:themeFill="accent1" w:themeFillTint="33"/>
            <w:vAlign w:val="center"/>
          </w:tcPr>
          <w:p w:rsidR="001F1F81" w:rsidRPr="0087278E" w:rsidRDefault="008C0BA6" w:rsidP="001F1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Why do Christians call God ‘Creator’?</w:t>
            </w:r>
          </w:p>
        </w:tc>
        <w:tc>
          <w:tcPr>
            <w:tcW w:w="3702" w:type="dxa"/>
          </w:tcPr>
          <w:p w:rsidR="00C274FF" w:rsidRPr="00C274FF" w:rsidRDefault="00C274FF" w:rsidP="00C274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I wonder what makes a book special?</w:t>
            </w:r>
          </w:p>
          <w:p w:rsidR="00C274FF" w:rsidRDefault="00C274FF" w:rsidP="00C274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I w</w:t>
            </w:r>
            <w:r>
              <w:rPr>
                <w:rFonts w:ascii="Arial" w:hAnsi="Arial" w:cs="Arial"/>
                <w:sz w:val="20"/>
                <w:szCs w:val="20"/>
              </w:rPr>
              <w:t>onder why God gave in creation?</w:t>
            </w:r>
          </w:p>
          <w:p w:rsidR="00C274FF" w:rsidRDefault="00C274FF" w:rsidP="00C274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I wo</w:t>
            </w:r>
            <w:r>
              <w:rPr>
                <w:rFonts w:ascii="Arial" w:hAnsi="Arial" w:cs="Arial"/>
                <w:sz w:val="20"/>
                <w:szCs w:val="20"/>
              </w:rPr>
              <w:t>nder how God continues to give?</w:t>
            </w:r>
          </w:p>
          <w:p w:rsidR="00C274FF" w:rsidRDefault="00C274FF" w:rsidP="00C274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I wonder how Christians can share God’</w:t>
            </w:r>
            <w:r>
              <w:rPr>
                <w:rFonts w:ascii="Arial" w:hAnsi="Arial" w:cs="Arial"/>
                <w:sz w:val="20"/>
                <w:szCs w:val="20"/>
              </w:rPr>
              <w:t>s creation?</w:t>
            </w:r>
          </w:p>
          <w:p w:rsidR="00C274FF" w:rsidRDefault="00C274FF" w:rsidP="00C274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How does Harvest time help people to be thankful?</w:t>
            </w:r>
          </w:p>
          <w:p w:rsidR="00C274FF" w:rsidRDefault="00C274FF" w:rsidP="00C274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I wo</w:t>
            </w:r>
            <w:r>
              <w:rPr>
                <w:rFonts w:ascii="Arial" w:hAnsi="Arial" w:cs="Arial"/>
                <w:sz w:val="20"/>
                <w:szCs w:val="20"/>
              </w:rPr>
              <w:t>nder what you are thankful for?</w:t>
            </w:r>
          </w:p>
          <w:p w:rsidR="001F1F81" w:rsidRPr="0073249E" w:rsidRDefault="00C274FF" w:rsidP="00C274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I wonder how you think the Creation account makes Christians feel about the world?</w:t>
            </w:r>
          </w:p>
        </w:tc>
        <w:tc>
          <w:tcPr>
            <w:tcW w:w="3120" w:type="dxa"/>
            <w:shd w:val="clear" w:color="auto" w:fill="DEEAF6" w:themeFill="accent1" w:themeFillTint="33"/>
            <w:vAlign w:val="center"/>
          </w:tcPr>
          <w:p w:rsidR="001F1F81" w:rsidRPr="008C0BA6" w:rsidRDefault="008C0BA6" w:rsidP="001F1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0BA6">
              <w:rPr>
                <w:rFonts w:ascii="Arial" w:hAnsi="Arial" w:cs="Arial"/>
                <w:b/>
                <w:szCs w:val="20"/>
              </w:rPr>
              <w:t>What is ‘The Nativity’ and why is it important to Christians?</w:t>
            </w:r>
          </w:p>
        </w:tc>
        <w:tc>
          <w:tcPr>
            <w:tcW w:w="3297" w:type="dxa"/>
          </w:tcPr>
          <w:p w:rsidR="00C274FF" w:rsidRDefault="00C274FF" w:rsidP="00C274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Who’s in your family?</w:t>
            </w:r>
          </w:p>
          <w:p w:rsidR="00C274FF" w:rsidRDefault="00C274FF" w:rsidP="00C274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are you like each other?</w:t>
            </w:r>
          </w:p>
          <w:p w:rsidR="00C274FF" w:rsidRPr="00C274FF" w:rsidRDefault="00C274FF" w:rsidP="00C274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How is our school like a family?</w:t>
            </w:r>
          </w:p>
          <w:p w:rsidR="00C274FF" w:rsidRDefault="00C274FF" w:rsidP="00C274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 xml:space="preserve">Who is Baby Jesus? </w:t>
            </w:r>
          </w:p>
          <w:p w:rsidR="00C274FF" w:rsidRDefault="00C274FF" w:rsidP="00C274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in his family?</w:t>
            </w:r>
          </w:p>
          <w:p w:rsidR="00C274FF" w:rsidRDefault="00C274FF" w:rsidP="00C274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Why did ange</w:t>
            </w:r>
            <w:r>
              <w:rPr>
                <w:rFonts w:ascii="Arial" w:hAnsi="Arial" w:cs="Arial"/>
                <w:sz w:val="20"/>
                <w:szCs w:val="20"/>
              </w:rPr>
              <w:t>ls announce the birth of Jesus?</w:t>
            </w:r>
          </w:p>
          <w:p w:rsidR="00C274FF" w:rsidRDefault="00C274FF" w:rsidP="00C274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Is Chris</w:t>
            </w:r>
            <w:r>
              <w:rPr>
                <w:rFonts w:ascii="Arial" w:hAnsi="Arial" w:cs="Arial"/>
                <w:sz w:val="20"/>
                <w:szCs w:val="20"/>
              </w:rPr>
              <w:t>tmas the same around the world?</w:t>
            </w:r>
          </w:p>
          <w:p w:rsidR="001F1F81" w:rsidRPr="0087278E" w:rsidRDefault="00C274FF" w:rsidP="00C274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Who are the important people in the Nativity story to me?</w:t>
            </w:r>
          </w:p>
        </w:tc>
      </w:tr>
      <w:tr w:rsidR="001F1F81" w:rsidRPr="0087278E" w:rsidTr="00470E84">
        <w:trPr>
          <w:trHeight w:val="652"/>
          <w:jc w:val="center"/>
        </w:trPr>
        <w:tc>
          <w:tcPr>
            <w:tcW w:w="1543" w:type="dxa"/>
            <w:vMerge w:val="restart"/>
            <w:shd w:val="clear" w:color="auto" w:fill="A8D08D" w:themeFill="accent6" w:themeFillTint="99"/>
            <w:textDirection w:val="btLr"/>
            <w:vAlign w:val="center"/>
          </w:tcPr>
          <w:p w:rsidR="001F1F81" w:rsidRPr="0087278E" w:rsidRDefault="001F1F81" w:rsidP="001F1F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78E">
              <w:rPr>
                <w:rFonts w:ascii="Arial" w:hAnsi="Arial" w:cs="Arial"/>
                <w:b/>
                <w:sz w:val="24"/>
                <w:szCs w:val="24"/>
              </w:rPr>
              <w:t>Health and Wellbeing</w:t>
            </w:r>
          </w:p>
        </w:tc>
        <w:tc>
          <w:tcPr>
            <w:tcW w:w="1554" w:type="dxa"/>
            <w:vMerge w:val="restart"/>
            <w:shd w:val="clear" w:color="auto" w:fill="C5E0B3" w:themeFill="accent6" w:themeFillTint="66"/>
            <w:vAlign w:val="center"/>
          </w:tcPr>
          <w:p w:rsidR="001F1F81" w:rsidRPr="00C274FF" w:rsidRDefault="001F1F81" w:rsidP="001F1F81">
            <w:pPr>
              <w:jc w:val="center"/>
              <w:rPr>
                <w:rFonts w:ascii="Arial" w:hAnsi="Arial" w:cs="Arial"/>
                <w:b/>
              </w:rPr>
            </w:pPr>
            <w:r w:rsidRPr="00C274FF">
              <w:rPr>
                <w:rFonts w:ascii="Arial" w:hAnsi="Arial" w:cs="Arial"/>
                <w:b/>
              </w:rPr>
              <w:t>Physical Education</w:t>
            </w:r>
          </w:p>
        </w:tc>
        <w:tc>
          <w:tcPr>
            <w:tcW w:w="2550" w:type="dxa"/>
            <w:shd w:val="clear" w:color="auto" w:fill="C5E0B3" w:themeFill="accent6" w:themeFillTint="66"/>
            <w:vAlign w:val="center"/>
          </w:tcPr>
          <w:p w:rsidR="001F1F81" w:rsidRPr="0087278E" w:rsidRDefault="00C274FF" w:rsidP="001F1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Gymnastics</w:t>
            </w:r>
          </w:p>
        </w:tc>
        <w:tc>
          <w:tcPr>
            <w:tcW w:w="3702" w:type="dxa"/>
          </w:tcPr>
          <w:p w:rsidR="00C274FF" w:rsidRPr="00C274FF" w:rsidRDefault="00C274FF" w:rsidP="00C274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be able to perform 5 key shapes.</w:t>
            </w:r>
          </w:p>
          <w:p w:rsidR="00C274FF" w:rsidRPr="00C274FF" w:rsidRDefault="00C274FF" w:rsidP="00C274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link movements.</w:t>
            </w:r>
          </w:p>
          <w:p w:rsidR="00C274FF" w:rsidRPr="00C274FF" w:rsidRDefault="00C274FF" w:rsidP="00C274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move with control.</w:t>
            </w:r>
          </w:p>
          <w:p w:rsidR="00C274FF" w:rsidRPr="00C274FF" w:rsidRDefault="00C274FF" w:rsidP="00C274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use different pieces of equipment and apparatus.</w:t>
            </w:r>
          </w:p>
          <w:p w:rsidR="00C274FF" w:rsidRPr="00C274FF" w:rsidRDefault="00C274FF" w:rsidP="00C274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balance using different parts of my body.</w:t>
            </w:r>
          </w:p>
          <w:p w:rsidR="001F1F81" w:rsidRPr="0087278E" w:rsidRDefault="00C274FF" w:rsidP="00C274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participate in a performance.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:rsidR="001F1F81" w:rsidRPr="0087278E" w:rsidRDefault="00C274FF" w:rsidP="001F1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Yoga</w:t>
            </w:r>
          </w:p>
        </w:tc>
        <w:tc>
          <w:tcPr>
            <w:tcW w:w="3297" w:type="dxa"/>
          </w:tcPr>
          <w:p w:rsidR="001F1F81" w:rsidRDefault="00C274FF" w:rsidP="001F1F8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Breathing.</w:t>
            </w:r>
          </w:p>
          <w:p w:rsidR="00C274FF" w:rsidRDefault="00C274FF" w:rsidP="00C274F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Nursery rhyme poses.</w:t>
            </w:r>
          </w:p>
          <w:p w:rsidR="00C274FF" w:rsidRPr="00C274FF" w:rsidRDefault="00C274FF" w:rsidP="00C274F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Story poses.</w:t>
            </w:r>
            <w:bookmarkStart w:id="0" w:name="_GoBack"/>
            <w:bookmarkEnd w:id="0"/>
          </w:p>
        </w:tc>
      </w:tr>
      <w:tr w:rsidR="001F1F81" w:rsidRPr="0087278E" w:rsidTr="00470E84">
        <w:trPr>
          <w:trHeight w:val="652"/>
          <w:jc w:val="center"/>
        </w:trPr>
        <w:tc>
          <w:tcPr>
            <w:tcW w:w="1543" w:type="dxa"/>
            <w:vMerge/>
            <w:shd w:val="clear" w:color="auto" w:fill="A8D08D" w:themeFill="accent6" w:themeFillTint="99"/>
            <w:textDirection w:val="btLr"/>
            <w:vAlign w:val="center"/>
          </w:tcPr>
          <w:p w:rsidR="001F1F81" w:rsidRPr="0087278E" w:rsidRDefault="001F1F81" w:rsidP="001F1F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C5E0B3" w:themeFill="accent6" w:themeFillTint="66"/>
            <w:vAlign w:val="center"/>
          </w:tcPr>
          <w:p w:rsidR="001F1F81" w:rsidRPr="00C274FF" w:rsidRDefault="001F1F81" w:rsidP="001F1F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C5E0B3" w:themeFill="accent6" w:themeFillTint="66"/>
            <w:vAlign w:val="center"/>
          </w:tcPr>
          <w:p w:rsidR="001F1F81" w:rsidRDefault="00C274FF" w:rsidP="001F1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Handball</w:t>
            </w:r>
          </w:p>
        </w:tc>
        <w:tc>
          <w:tcPr>
            <w:tcW w:w="3702" w:type="dxa"/>
          </w:tcPr>
          <w:p w:rsidR="00C274FF" w:rsidRPr="00C274FF" w:rsidRDefault="00C274FF" w:rsidP="00C274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move into space with a ball.</w:t>
            </w:r>
          </w:p>
          <w:p w:rsidR="00C274FF" w:rsidRPr="00C274FF" w:rsidRDefault="00C274FF" w:rsidP="00C274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shoot accurately at a target.</w:t>
            </w:r>
          </w:p>
          <w:p w:rsidR="00C274FF" w:rsidRPr="00C274FF" w:rsidRDefault="00C274FF" w:rsidP="00C274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bounce, roll, and carry a ball.</w:t>
            </w:r>
          </w:p>
          <w:p w:rsidR="00C274FF" w:rsidRPr="00C274FF" w:rsidRDefault="00C274FF" w:rsidP="00C274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move towards a goal to defend it.</w:t>
            </w:r>
          </w:p>
          <w:p w:rsidR="00C274FF" w:rsidRPr="00C274FF" w:rsidRDefault="00C274FF" w:rsidP="00C274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throw and catch a ball with others.</w:t>
            </w:r>
          </w:p>
          <w:p w:rsidR="001F1F81" w:rsidRPr="0048770B" w:rsidRDefault="00C274FF" w:rsidP="00C274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compete against others trying to score.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:rsidR="001F1F81" w:rsidRDefault="00C274FF" w:rsidP="001F1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Football</w:t>
            </w:r>
          </w:p>
        </w:tc>
        <w:tc>
          <w:tcPr>
            <w:tcW w:w="3297" w:type="dxa"/>
          </w:tcPr>
          <w:p w:rsidR="00C274FF" w:rsidRPr="00C274FF" w:rsidRDefault="00C274FF" w:rsidP="00C274F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move into space.</w:t>
            </w:r>
          </w:p>
          <w:p w:rsidR="00C274FF" w:rsidRPr="00C274FF" w:rsidRDefault="00C274FF" w:rsidP="00C274F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stop a ball using your foot.</w:t>
            </w:r>
          </w:p>
          <w:p w:rsidR="00C274FF" w:rsidRPr="00C274FF" w:rsidRDefault="00C274FF" w:rsidP="00C274F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move with a ball.</w:t>
            </w:r>
          </w:p>
          <w:p w:rsidR="00C274FF" w:rsidRPr="00C274FF" w:rsidRDefault="00C274FF" w:rsidP="00C274F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move towards a goal to defend it.</w:t>
            </w:r>
          </w:p>
          <w:p w:rsidR="00C274FF" w:rsidRPr="00C274FF" w:rsidRDefault="00C274FF" w:rsidP="00C274F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roll, kick, and carry a ball.</w:t>
            </w:r>
          </w:p>
          <w:p w:rsidR="001F1F81" w:rsidRPr="0087278E" w:rsidRDefault="00C274FF" w:rsidP="00C274F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To compete against others trying to score.</w:t>
            </w:r>
          </w:p>
        </w:tc>
      </w:tr>
      <w:tr w:rsidR="00C274FF" w:rsidRPr="0087278E" w:rsidTr="00106546">
        <w:trPr>
          <w:trHeight w:val="664"/>
          <w:jc w:val="center"/>
        </w:trPr>
        <w:tc>
          <w:tcPr>
            <w:tcW w:w="1543" w:type="dxa"/>
            <w:vMerge/>
            <w:shd w:val="clear" w:color="auto" w:fill="A8D08D" w:themeFill="accent6" w:themeFillTint="99"/>
          </w:tcPr>
          <w:p w:rsidR="00C274FF" w:rsidRPr="0087278E" w:rsidRDefault="00C274FF" w:rsidP="001F1F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C5E0B3" w:themeFill="accent6" w:themeFillTint="66"/>
            <w:vAlign w:val="center"/>
          </w:tcPr>
          <w:p w:rsidR="00C274FF" w:rsidRPr="00C274FF" w:rsidRDefault="00C274FF" w:rsidP="001F1F81">
            <w:pPr>
              <w:jc w:val="center"/>
              <w:rPr>
                <w:rFonts w:ascii="Arial" w:hAnsi="Arial" w:cs="Arial"/>
                <w:b/>
              </w:rPr>
            </w:pPr>
            <w:r w:rsidRPr="00C274FF">
              <w:rPr>
                <w:rFonts w:ascii="Arial" w:hAnsi="Arial" w:cs="Arial"/>
                <w:b/>
              </w:rPr>
              <w:t>P.S.H.E</w:t>
            </w:r>
          </w:p>
        </w:tc>
        <w:tc>
          <w:tcPr>
            <w:tcW w:w="2550" w:type="dxa"/>
            <w:shd w:val="clear" w:color="auto" w:fill="C5E0B3" w:themeFill="accent6" w:themeFillTint="66"/>
            <w:vAlign w:val="center"/>
          </w:tcPr>
          <w:p w:rsidR="00C274FF" w:rsidRPr="0087278E" w:rsidRDefault="00C274FF" w:rsidP="001F1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Relationships</w:t>
            </w:r>
          </w:p>
        </w:tc>
        <w:tc>
          <w:tcPr>
            <w:tcW w:w="10119" w:type="dxa"/>
            <w:gridSpan w:val="3"/>
          </w:tcPr>
          <w:p w:rsidR="00C274FF" w:rsidRDefault="00C274FF" w:rsidP="00C274F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Roles of different people.</w:t>
            </w:r>
          </w:p>
          <w:p w:rsidR="00C274FF" w:rsidRDefault="00C274FF" w:rsidP="00C274F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Families.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C274FF" w:rsidRDefault="00C274FF" w:rsidP="00C274F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Feeling cared for.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C274FF" w:rsidRDefault="00C274FF" w:rsidP="00C274F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Recognising privacy.</w:t>
            </w:r>
          </w:p>
          <w:p w:rsidR="00C274FF" w:rsidRDefault="00C274FF" w:rsidP="00C274F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Staying safe.</w:t>
            </w:r>
          </w:p>
          <w:p w:rsidR="00C274FF" w:rsidRPr="00C274FF" w:rsidRDefault="00C274FF" w:rsidP="00C274F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Seeking permission.</w:t>
            </w:r>
          </w:p>
          <w:p w:rsidR="00C274FF" w:rsidRDefault="00C274FF" w:rsidP="00C274F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behaviour affects others.</w:t>
            </w:r>
          </w:p>
          <w:p w:rsidR="00C274FF" w:rsidRPr="00620A6A" w:rsidRDefault="00C274FF" w:rsidP="00C274F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C274FF">
              <w:rPr>
                <w:rFonts w:ascii="Arial" w:hAnsi="Arial" w:cs="Arial"/>
                <w:sz w:val="20"/>
                <w:szCs w:val="20"/>
              </w:rPr>
              <w:t>Being polite and respectful.</w:t>
            </w:r>
          </w:p>
        </w:tc>
      </w:tr>
    </w:tbl>
    <w:p w:rsidR="001F4967" w:rsidRPr="0087278E" w:rsidRDefault="001F4967">
      <w:pPr>
        <w:rPr>
          <w:rFonts w:ascii="Arial" w:hAnsi="Arial" w:cs="Arial"/>
        </w:rPr>
      </w:pPr>
    </w:p>
    <w:sectPr w:rsidR="001F4967" w:rsidRPr="0087278E" w:rsidSect="005535F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B37" w:rsidRDefault="005A6B37" w:rsidP="00333C48">
      <w:pPr>
        <w:spacing w:after="0" w:line="240" w:lineRule="auto"/>
      </w:pPr>
      <w:r>
        <w:separator/>
      </w:r>
    </w:p>
  </w:endnote>
  <w:endnote w:type="continuationSeparator" w:id="0">
    <w:p w:rsidR="005A6B37" w:rsidRDefault="005A6B37" w:rsidP="0033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B37" w:rsidRDefault="005A6B37" w:rsidP="00333C48">
      <w:pPr>
        <w:spacing w:after="0" w:line="240" w:lineRule="auto"/>
      </w:pPr>
      <w:r>
        <w:separator/>
      </w:r>
    </w:p>
  </w:footnote>
  <w:footnote w:type="continuationSeparator" w:id="0">
    <w:p w:rsidR="005A6B37" w:rsidRDefault="005A6B37" w:rsidP="00333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B37" w:rsidRPr="00672C5C" w:rsidRDefault="005A6B37" w:rsidP="005B10BE">
    <w:pPr>
      <w:pStyle w:val="Header"/>
      <w:jc w:val="center"/>
      <w:rPr>
        <w:b/>
        <w:sz w:val="32"/>
      </w:rPr>
    </w:pPr>
    <w:r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4CE40340" wp14:editId="625D974C">
          <wp:simplePos x="0" y="0"/>
          <wp:positionH relativeFrom="column">
            <wp:posOffset>9136380</wp:posOffset>
          </wp:positionH>
          <wp:positionV relativeFrom="paragraph">
            <wp:posOffset>-354330</wp:posOffset>
          </wp:positionV>
          <wp:extent cx="534166" cy="666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rmansland_Values_Tree_Master1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92"/>
                  <a:stretch/>
                </pic:blipFill>
                <pic:spPr bwMode="auto">
                  <a:xfrm>
                    <a:off x="0" y="0"/>
                    <a:ext cx="534166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537">
      <w:rPr>
        <w:b/>
        <w:sz w:val="32"/>
      </w:rPr>
      <w:t xml:space="preserve">                        Year 1</w:t>
    </w:r>
    <w:r w:rsidRPr="00672C5C">
      <w:rPr>
        <w:b/>
        <w:sz w:val="32"/>
      </w:rPr>
      <w:t xml:space="preserve"> </w:t>
    </w:r>
    <w:r w:rsidR="002F0537">
      <w:rPr>
        <w:b/>
        <w:sz w:val="32"/>
      </w:rPr>
      <w:t>Opal</w:t>
    </w:r>
    <w:r>
      <w:rPr>
        <w:b/>
        <w:sz w:val="32"/>
      </w:rPr>
      <w:t xml:space="preserve"> </w:t>
    </w:r>
    <w:r w:rsidRPr="00672C5C">
      <w:rPr>
        <w:b/>
        <w:sz w:val="32"/>
      </w:rPr>
      <w:t>Class</w:t>
    </w:r>
    <w:r w:rsidRPr="00672C5C">
      <w:rPr>
        <w:b/>
        <w:noProof/>
        <w:sz w:val="32"/>
        <w:lang w:eastAsia="en-GB"/>
      </w:rPr>
      <w:t xml:space="preserve"> </w:t>
    </w:r>
    <w:r w:rsidR="002F0537">
      <w:rPr>
        <w:b/>
        <w:noProof/>
        <w:sz w:val="32"/>
        <w:lang w:eastAsia="en-GB"/>
      </w:rPr>
      <w:t>-  Autumn</w:t>
    </w:r>
    <w:r w:rsidRPr="00672C5C">
      <w:rPr>
        <w:b/>
        <w:noProof/>
        <w:sz w:val="32"/>
        <w:lang w:eastAsia="en-GB"/>
      </w:rPr>
      <w:t xml:space="preserve"> Term</w:t>
    </w:r>
    <w:r w:rsidR="002F0537">
      <w:rPr>
        <w:b/>
        <w:noProof/>
        <w:sz w:val="32"/>
        <w:lang w:eastAsia="en-GB"/>
      </w:rPr>
      <w:t xml:space="preserve"> 2025/26</w:t>
    </w:r>
    <w:r w:rsidRPr="00672C5C">
      <w:rPr>
        <w:b/>
        <w:noProof/>
        <w:sz w:val="32"/>
        <w:lang w:eastAsia="en-GB"/>
      </w:rPr>
      <w:t xml:space="preserve"> </w:t>
    </w:r>
    <w:r>
      <w:rPr>
        <w:b/>
        <w:noProof/>
        <w:sz w:val="32"/>
        <w:lang w:eastAsia="en-GB"/>
      </w:rPr>
      <w:t xml:space="preserve">Overview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78DA"/>
    <w:multiLevelType w:val="hybridMultilevel"/>
    <w:tmpl w:val="3E081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E3F1D"/>
    <w:multiLevelType w:val="hybridMultilevel"/>
    <w:tmpl w:val="1AB63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771B6"/>
    <w:multiLevelType w:val="hybridMultilevel"/>
    <w:tmpl w:val="3CDE8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E1BA5"/>
    <w:multiLevelType w:val="hybridMultilevel"/>
    <w:tmpl w:val="849CCE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20115"/>
    <w:multiLevelType w:val="hybridMultilevel"/>
    <w:tmpl w:val="536A8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1214B"/>
    <w:multiLevelType w:val="hybridMultilevel"/>
    <w:tmpl w:val="E0886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D150D"/>
    <w:multiLevelType w:val="hybridMultilevel"/>
    <w:tmpl w:val="85024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931AF"/>
    <w:multiLevelType w:val="hybridMultilevel"/>
    <w:tmpl w:val="98D00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6788C"/>
    <w:multiLevelType w:val="hybridMultilevel"/>
    <w:tmpl w:val="D9E26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1F0DE2"/>
    <w:multiLevelType w:val="hybridMultilevel"/>
    <w:tmpl w:val="9B5ED2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B26DB1"/>
    <w:multiLevelType w:val="hybridMultilevel"/>
    <w:tmpl w:val="E05A9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8043C2"/>
    <w:multiLevelType w:val="hybridMultilevel"/>
    <w:tmpl w:val="525E5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3023DD"/>
    <w:multiLevelType w:val="hybridMultilevel"/>
    <w:tmpl w:val="CA98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54C2E"/>
    <w:multiLevelType w:val="hybridMultilevel"/>
    <w:tmpl w:val="71BC9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C414F7"/>
    <w:multiLevelType w:val="hybridMultilevel"/>
    <w:tmpl w:val="1750B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AE07CC"/>
    <w:multiLevelType w:val="hybridMultilevel"/>
    <w:tmpl w:val="42ECA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DA1884"/>
    <w:multiLevelType w:val="hybridMultilevel"/>
    <w:tmpl w:val="69B49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FA372E"/>
    <w:multiLevelType w:val="hybridMultilevel"/>
    <w:tmpl w:val="99828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682746"/>
    <w:multiLevelType w:val="hybridMultilevel"/>
    <w:tmpl w:val="92EE4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867EF0"/>
    <w:multiLevelType w:val="hybridMultilevel"/>
    <w:tmpl w:val="28444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964952"/>
    <w:multiLevelType w:val="hybridMultilevel"/>
    <w:tmpl w:val="4C0CC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AD4EC6"/>
    <w:multiLevelType w:val="hybridMultilevel"/>
    <w:tmpl w:val="7736DE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563131"/>
    <w:multiLevelType w:val="hybridMultilevel"/>
    <w:tmpl w:val="114C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23A9"/>
    <w:multiLevelType w:val="hybridMultilevel"/>
    <w:tmpl w:val="94DA1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C07F7A"/>
    <w:multiLevelType w:val="hybridMultilevel"/>
    <w:tmpl w:val="83225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6E6F2E"/>
    <w:multiLevelType w:val="multilevel"/>
    <w:tmpl w:val="0D5E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61348A"/>
    <w:multiLevelType w:val="hybridMultilevel"/>
    <w:tmpl w:val="180CD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35141F"/>
    <w:multiLevelType w:val="hybridMultilevel"/>
    <w:tmpl w:val="4FAAA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762B3E"/>
    <w:multiLevelType w:val="hybridMultilevel"/>
    <w:tmpl w:val="26642C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E75B8A"/>
    <w:multiLevelType w:val="hybridMultilevel"/>
    <w:tmpl w:val="079AF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DC5B8D"/>
    <w:multiLevelType w:val="hybridMultilevel"/>
    <w:tmpl w:val="F9582A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21306C"/>
    <w:multiLevelType w:val="multilevel"/>
    <w:tmpl w:val="9D58A64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24"/>
  </w:num>
  <w:num w:numId="3">
    <w:abstractNumId w:val="9"/>
  </w:num>
  <w:num w:numId="4">
    <w:abstractNumId w:val="7"/>
  </w:num>
  <w:num w:numId="5">
    <w:abstractNumId w:val="3"/>
  </w:num>
  <w:num w:numId="6">
    <w:abstractNumId w:val="15"/>
  </w:num>
  <w:num w:numId="7">
    <w:abstractNumId w:val="31"/>
  </w:num>
  <w:num w:numId="8">
    <w:abstractNumId w:val="25"/>
  </w:num>
  <w:num w:numId="9">
    <w:abstractNumId w:val="20"/>
  </w:num>
  <w:num w:numId="10">
    <w:abstractNumId w:val="13"/>
  </w:num>
  <w:num w:numId="11">
    <w:abstractNumId w:val="8"/>
  </w:num>
  <w:num w:numId="12">
    <w:abstractNumId w:val="5"/>
  </w:num>
  <w:num w:numId="13">
    <w:abstractNumId w:val="16"/>
  </w:num>
  <w:num w:numId="14">
    <w:abstractNumId w:val="29"/>
  </w:num>
  <w:num w:numId="15">
    <w:abstractNumId w:val="0"/>
  </w:num>
  <w:num w:numId="16">
    <w:abstractNumId w:val="26"/>
  </w:num>
  <w:num w:numId="17">
    <w:abstractNumId w:val="30"/>
  </w:num>
  <w:num w:numId="18">
    <w:abstractNumId w:val="23"/>
  </w:num>
  <w:num w:numId="19">
    <w:abstractNumId w:val="14"/>
  </w:num>
  <w:num w:numId="20">
    <w:abstractNumId w:val="27"/>
  </w:num>
  <w:num w:numId="21">
    <w:abstractNumId w:val="21"/>
  </w:num>
  <w:num w:numId="22">
    <w:abstractNumId w:val="18"/>
  </w:num>
  <w:num w:numId="23">
    <w:abstractNumId w:val="22"/>
  </w:num>
  <w:num w:numId="24">
    <w:abstractNumId w:val="4"/>
  </w:num>
  <w:num w:numId="25">
    <w:abstractNumId w:val="6"/>
  </w:num>
  <w:num w:numId="26">
    <w:abstractNumId w:val="17"/>
  </w:num>
  <w:num w:numId="27">
    <w:abstractNumId w:val="19"/>
  </w:num>
  <w:num w:numId="28">
    <w:abstractNumId w:val="1"/>
  </w:num>
  <w:num w:numId="29">
    <w:abstractNumId w:val="2"/>
  </w:num>
  <w:num w:numId="30">
    <w:abstractNumId w:val="10"/>
  </w:num>
  <w:num w:numId="31">
    <w:abstractNumId w:val="2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C"/>
    <w:rsid w:val="000118D7"/>
    <w:rsid w:val="00044AB2"/>
    <w:rsid w:val="000700B5"/>
    <w:rsid w:val="000C64D4"/>
    <w:rsid w:val="000C7086"/>
    <w:rsid w:val="000D053B"/>
    <w:rsid w:val="000E1E6C"/>
    <w:rsid w:val="00120A53"/>
    <w:rsid w:val="00121728"/>
    <w:rsid w:val="00162389"/>
    <w:rsid w:val="00171B54"/>
    <w:rsid w:val="001971A4"/>
    <w:rsid w:val="00197AEC"/>
    <w:rsid w:val="001A0387"/>
    <w:rsid w:val="001B03BA"/>
    <w:rsid w:val="001D2087"/>
    <w:rsid w:val="001F1F81"/>
    <w:rsid w:val="001F4967"/>
    <w:rsid w:val="00203708"/>
    <w:rsid w:val="00207736"/>
    <w:rsid w:val="00227131"/>
    <w:rsid w:val="00241EFC"/>
    <w:rsid w:val="00287D29"/>
    <w:rsid w:val="002A3327"/>
    <w:rsid w:val="002A4978"/>
    <w:rsid w:val="002F0537"/>
    <w:rsid w:val="003173DB"/>
    <w:rsid w:val="00333C48"/>
    <w:rsid w:val="00363E6D"/>
    <w:rsid w:val="00376462"/>
    <w:rsid w:val="00377681"/>
    <w:rsid w:val="003C54FB"/>
    <w:rsid w:val="003E6187"/>
    <w:rsid w:val="003F15AC"/>
    <w:rsid w:val="004071D5"/>
    <w:rsid w:val="00414240"/>
    <w:rsid w:val="004643E3"/>
    <w:rsid w:val="00470E84"/>
    <w:rsid w:val="00483E73"/>
    <w:rsid w:val="0048770B"/>
    <w:rsid w:val="0049327D"/>
    <w:rsid w:val="004B58FC"/>
    <w:rsid w:val="004C481B"/>
    <w:rsid w:val="004E6D8A"/>
    <w:rsid w:val="005535F7"/>
    <w:rsid w:val="00566AB8"/>
    <w:rsid w:val="005943C5"/>
    <w:rsid w:val="005A6B37"/>
    <w:rsid w:val="005B0D7F"/>
    <w:rsid w:val="005B10BE"/>
    <w:rsid w:val="005C4CC2"/>
    <w:rsid w:val="005E0367"/>
    <w:rsid w:val="005F4570"/>
    <w:rsid w:val="005F7086"/>
    <w:rsid w:val="00620A6A"/>
    <w:rsid w:val="00633C7C"/>
    <w:rsid w:val="00644B8B"/>
    <w:rsid w:val="00672C5C"/>
    <w:rsid w:val="006735E6"/>
    <w:rsid w:val="006905CA"/>
    <w:rsid w:val="006F6AD7"/>
    <w:rsid w:val="0072674D"/>
    <w:rsid w:val="0073249E"/>
    <w:rsid w:val="00744D48"/>
    <w:rsid w:val="00747C19"/>
    <w:rsid w:val="00763B72"/>
    <w:rsid w:val="007A3878"/>
    <w:rsid w:val="007A5105"/>
    <w:rsid w:val="007B2EA2"/>
    <w:rsid w:val="007B4D11"/>
    <w:rsid w:val="007B6558"/>
    <w:rsid w:val="007D342C"/>
    <w:rsid w:val="007E5C4C"/>
    <w:rsid w:val="008040B0"/>
    <w:rsid w:val="00812C2D"/>
    <w:rsid w:val="00815E06"/>
    <w:rsid w:val="008206DD"/>
    <w:rsid w:val="0087278E"/>
    <w:rsid w:val="00873042"/>
    <w:rsid w:val="00880C38"/>
    <w:rsid w:val="008976FC"/>
    <w:rsid w:val="008A0C6B"/>
    <w:rsid w:val="008A2021"/>
    <w:rsid w:val="008B6735"/>
    <w:rsid w:val="008B6E91"/>
    <w:rsid w:val="008C0BA6"/>
    <w:rsid w:val="0090061E"/>
    <w:rsid w:val="009134F0"/>
    <w:rsid w:val="00957CC3"/>
    <w:rsid w:val="00966CC3"/>
    <w:rsid w:val="009E4314"/>
    <w:rsid w:val="009E4A32"/>
    <w:rsid w:val="009F76DA"/>
    <w:rsid w:val="00A00D54"/>
    <w:rsid w:val="00A42F8A"/>
    <w:rsid w:val="00A46249"/>
    <w:rsid w:val="00A76D6D"/>
    <w:rsid w:val="00A76DD5"/>
    <w:rsid w:val="00AA71D5"/>
    <w:rsid w:val="00AD498E"/>
    <w:rsid w:val="00AF2862"/>
    <w:rsid w:val="00AF4D0B"/>
    <w:rsid w:val="00B25372"/>
    <w:rsid w:val="00B41A6D"/>
    <w:rsid w:val="00B50809"/>
    <w:rsid w:val="00B7295C"/>
    <w:rsid w:val="00B932B7"/>
    <w:rsid w:val="00B97385"/>
    <w:rsid w:val="00BA3A07"/>
    <w:rsid w:val="00BB3E20"/>
    <w:rsid w:val="00BC4517"/>
    <w:rsid w:val="00BD3419"/>
    <w:rsid w:val="00BE6129"/>
    <w:rsid w:val="00C04512"/>
    <w:rsid w:val="00C15F6E"/>
    <w:rsid w:val="00C274FF"/>
    <w:rsid w:val="00C62013"/>
    <w:rsid w:val="00C669A1"/>
    <w:rsid w:val="00C85FE6"/>
    <w:rsid w:val="00CA0FCE"/>
    <w:rsid w:val="00CA5143"/>
    <w:rsid w:val="00D06614"/>
    <w:rsid w:val="00D13A3C"/>
    <w:rsid w:val="00D553C1"/>
    <w:rsid w:val="00DA79A1"/>
    <w:rsid w:val="00DB2E25"/>
    <w:rsid w:val="00DD499E"/>
    <w:rsid w:val="00DE7EB5"/>
    <w:rsid w:val="00DF2D07"/>
    <w:rsid w:val="00E0227B"/>
    <w:rsid w:val="00E026FE"/>
    <w:rsid w:val="00E149D1"/>
    <w:rsid w:val="00E64282"/>
    <w:rsid w:val="00EB507F"/>
    <w:rsid w:val="00EC7889"/>
    <w:rsid w:val="00F07603"/>
    <w:rsid w:val="00F20F29"/>
    <w:rsid w:val="00F55622"/>
    <w:rsid w:val="00F636AA"/>
    <w:rsid w:val="00F7198D"/>
    <w:rsid w:val="00F80C58"/>
    <w:rsid w:val="00FC315D"/>
    <w:rsid w:val="00FD5990"/>
    <w:rsid w:val="00F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chartTrackingRefBased/>
  <w15:docId w15:val="{FDFB8695-9048-4C70-906C-1DF5555F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7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9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48"/>
  </w:style>
  <w:style w:type="paragraph" w:styleId="Footer">
    <w:name w:val="footer"/>
    <w:basedOn w:val="Normal"/>
    <w:link w:val="FooterChar"/>
    <w:uiPriority w:val="99"/>
    <w:unhideWhenUsed/>
    <w:rsid w:val="00333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48"/>
  </w:style>
  <w:style w:type="paragraph" w:styleId="BalloonText">
    <w:name w:val="Balloon Text"/>
    <w:basedOn w:val="Normal"/>
    <w:link w:val="BalloonTextChar"/>
    <w:uiPriority w:val="99"/>
    <w:semiHidden/>
    <w:unhideWhenUsed/>
    <w:rsid w:val="00594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C5"/>
    <w:rPr>
      <w:rFonts w:ascii="Segoe UI" w:hAnsi="Segoe UI" w:cs="Segoe UI"/>
      <w:sz w:val="18"/>
      <w:szCs w:val="18"/>
    </w:rPr>
  </w:style>
  <w:style w:type="table" w:styleId="LightShading-Accent4">
    <w:name w:val="Light Shading Accent 4"/>
    <w:basedOn w:val="TableNormal"/>
    <w:uiPriority w:val="60"/>
    <w:rsid w:val="00744D4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A71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E764A84B</Template>
  <TotalTime>628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ClassMaster School Network</Company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Cook</dc:creator>
  <cp:keywords/>
  <dc:description/>
  <cp:lastModifiedBy>Jessica Newns</cp:lastModifiedBy>
  <cp:revision>106</cp:revision>
  <cp:lastPrinted>2023-03-20T17:50:00Z</cp:lastPrinted>
  <dcterms:created xsi:type="dcterms:W3CDTF">2023-03-26T21:02:00Z</dcterms:created>
  <dcterms:modified xsi:type="dcterms:W3CDTF">2025-09-10T20:35:00Z</dcterms:modified>
</cp:coreProperties>
</file>